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巫溪县蒲莲镇人民政府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1086.9</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229.3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1086.9</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ascii="仿宋" w:hAnsi="宋体" w:eastAsia="仿宋" w:cs="宋体"/>
                <w:b/>
                <w:bCs/>
                <w:color w:val="000000"/>
                <w:kern w:val="0"/>
                <w:sz w:val="22"/>
                <w:szCs w:val="22"/>
              </w:rPr>
              <w:t>853.9</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ascii="仿宋" w:hAnsi="宋体" w:eastAsia="仿宋" w:cs="宋体"/>
                <w:b/>
                <w:bCs/>
                <w:color w:val="000000"/>
                <w:kern w:val="0"/>
                <w:sz w:val="22"/>
                <w:szCs w:val="22"/>
              </w:rPr>
              <w:t>1086.9</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巫溪县蒲莲镇人民政府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1086.9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1086.9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170.1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296.3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62.6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313.6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313.6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119.1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119.1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巫溪县蒲莲镇人民政府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853.9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502.8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351.1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170.1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170.1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229.3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89.6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139.7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62.6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62.6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185.6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119.1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119.1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119.1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83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巫溪县蒲莲镇人民政府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1086.9</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4.00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229.3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229.3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1086.9</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853.9</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233.0</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巫溪县蒲莲镇人民政府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853.9</w:t>
            </w:r>
          </w:p>
        </w:tc>
        <w:tc>
          <w:tcPr>
            <w:tcW w:w="169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502.8</w:t>
            </w:r>
          </w:p>
        </w:tc>
        <w:tc>
          <w:tcPr>
            <w:tcW w:w="207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351.1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220.1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220.1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174.2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174.2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170.1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170.1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89.6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47.0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47.0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45.5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45.5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62.6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62.6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26.9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26.9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333.6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185.6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119.1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119.1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119.1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3.3972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3.3972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3.3972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3.3972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3.3972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3.3972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巫溪县蒲莲镇人民政府一般公共预算财政拨款基本支出决算表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502.8</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370.3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62.1</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62.1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207.8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207.8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救济费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132.5</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18.00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会议费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10.7</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637"/>
        <w:gridCol w:w="625"/>
        <w:gridCol w:w="331"/>
        <w:gridCol w:w="229"/>
        <w:gridCol w:w="647"/>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巫溪县蒲莲镇人民政府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6"/>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6"/>
            <w:tcBorders>
              <w:top w:val="nil"/>
              <w:left w:val="nil"/>
              <w:bottom w:val="nil"/>
              <w:right w:val="nil"/>
            </w:tcBorders>
            <w:vAlign w:val="center"/>
          </w:tcPr>
          <w:p>
            <w:pPr>
              <w:widowControl/>
              <w:jc w:val="left"/>
              <w:rPr>
                <w:rFonts w:ascii="黑体" w:hAnsi="宋体" w:eastAsia="黑体" w:cs="宋体"/>
                <w:kern w:val="0"/>
                <w:sz w:val="24"/>
              </w:rPr>
            </w:pPr>
          </w:p>
        </w:tc>
        <w:tc>
          <w:tcPr>
            <w:tcW w:w="876" w:type="dxa"/>
            <w:gridSpan w:val="2"/>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2296002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用于社会福利的彩票公益金支出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编制单位：蒲莲镇人民政府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56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185"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175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56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8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75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56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118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175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177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56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118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175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565"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185"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55"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565"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185"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55"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23.2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9.00</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10.7</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10.5</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12.5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ZX&#10;0NEAAAAGAQAADwAAAAAAAAABACAAAAAiAAAAZHJzL2Rvd25yZXYueG1sUEsBAhQAFAAAAAgAh07i&#10;QCIHuzi3AQAAVAMAAA4AAAAAAAAAAQAgAAAAIAEAAGRycy9lMm9Eb2MueG1sUEsFBgAAAAAGAAYA&#10;WQEAAEk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24583F"/>
    <w:rsid w:val="00460A85"/>
    <w:rsid w:val="00542B59"/>
    <w:rsid w:val="005E049E"/>
    <w:rsid w:val="006223E0"/>
    <w:rsid w:val="00635C14"/>
    <w:rsid w:val="006536B2"/>
    <w:rsid w:val="00672F78"/>
    <w:rsid w:val="006A7855"/>
    <w:rsid w:val="008B7D5D"/>
    <w:rsid w:val="00F677A5"/>
    <w:rsid w:val="00F859A6"/>
    <w:rsid w:val="0380154B"/>
    <w:rsid w:val="0C9C7618"/>
    <w:rsid w:val="0EAC4C82"/>
    <w:rsid w:val="11247664"/>
    <w:rsid w:val="15896577"/>
    <w:rsid w:val="195728BA"/>
    <w:rsid w:val="1B083AED"/>
    <w:rsid w:val="35BD741A"/>
    <w:rsid w:val="3CB22735"/>
    <w:rsid w:val="45180CEA"/>
    <w:rsid w:val="45E56D69"/>
    <w:rsid w:val="47A9379D"/>
    <w:rsid w:val="4ACA0BE3"/>
    <w:rsid w:val="5E916DCE"/>
    <w:rsid w:val="6FA7468B"/>
    <w:rsid w:val="778A0EC6"/>
    <w:rsid w:val="78247A6E"/>
    <w:rsid w:val="78F43F9B"/>
    <w:rsid w:val="7EC879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semiHidden/>
    <w:uiPriority w:val="99"/>
    <w:rPr>
      <w:rFonts w:ascii="Times New Roman" w:hAnsi="Times New Roman"/>
      <w:sz w:val="18"/>
      <w:szCs w:val="18"/>
    </w:rPr>
  </w:style>
  <w:style w:type="character" w:customStyle="1" w:styleId="8">
    <w:name w:val="Header Char"/>
    <w:basedOn w:val="4"/>
    <w:link w:val="3"/>
    <w:semiHidden/>
    <w:uiPriority w:val="99"/>
    <w:rPr>
      <w:rFonts w:ascii="Times New Roman" w:hAnsi="Times New Roman"/>
      <w:sz w:val="18"/>
      <w:szCs w:val="18"/>
    </w:rPr>
  </w:style>
  <w:style w:type="paragraph" w:customStyle="1" w:styleId="9">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Pages>
  <Words>2001</Words>
  <Characters>11411</Characters>
  <Lines>0</Lines>
  <Paragraphs>0</Paragraphs>
  <TotalTime>0</TotalTime>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2016-09-29T03:06:00Z</dcterms:created>
  <dc:creator>Administrator</dc:creator>
  <cp:lastModifiedBy>123</cp:lastModifiedBy>
  <dcterms:modified xsi:type="dcterms:W3CDTF">2016-10-13T09:30:18Z</dcterms:modified>
  <dc:title>巫溪县蒲莲镇人民政府</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