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1712" w:tblpY="2463"/>
        <w:tblOverlap w:val="never"/>
        <w:tblW w:w="9420" w:type="dxa"/>
        <w:tblInd w:w="0" w:type="dxa"/>
        <w:tblLayout w:type="fixed"/>
        <w:tblCellMar>
          <w:top w:w="0" w:type="dxa"/>
          <w:left w:w="108" w:type="dxa"/>
          <w:bottom w:w="0" w:type="dxa"/>
          <w:right w:w="108" w:type="dxa"/>
        </w:tblCellMar>
      </w:tblPr>
      <w:tblGrid>
        <w:gridCol w:w="9420"/>
      </w:tblGrid>
      <w:tr w14:paraId="7033F45E">
        <w:tblPrEx>
          <w:tblCellMar>
            <w:top w:w="0" w:type="dxa"/>
            <w:left w:w="108" w:type="dxa"/>
            <w:bottom w:w="0" w:type="dxa"/>
            <w:right w:w="108" w:type="dxa"/>
          </w:tblCellMar>
        </w:tblPrEx>
        <w:trPr>
          <w:trHeight w:val="4410" w:hRule="atLeast"/>
        </w:trPr>
        <w:tc>
          <w:tcPr>
            <w:tcW w:w="9420" w:type="dxa"/>
            <w:noWrap w:val="0"/>
            <w:vAlign w:val="bottom"/>
          </w:tcPr>
          <w:p w14:paraId="5B0A1E5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319" w:leftChars="152" w:firstLine="2400" w:firstLineChars="750"/>
              <w:jc w:val="both"/>
              <w:textAlignment w:val="baseline"/>
              <w:rPr>
                <w:rFonts w:hint="default" w:ascii="Times New Roman" w:hAnsi="Times New Roman" w:eastAsia="方正黑体_GBK" w:cs="Times New Roman"/>
                <w:b w:val="0"/>
                <w:i w:val="0"/>
                <w:caps w:val="0"/>
                <w:color w:val="000000"/>
                <w:spacing w:val="0"/>
                <w:w w:val="100"/>
                <w:sz w:val="32"/>
                <w:szCs w:val="32"/>
              </w:rPr>
            </w:pPr>
            <w:r>
              <w:rPr>
                <w:rFonts w:hint="default" w:ascii="Times New Roman" w:hAnsi="Times New Roman" w:eastAsia="方正仿宋_GBK" w:cs="Times New Roman"/>
                <w:b w:val="0"/>
                <w:i w:val="0"/>
                <w:caps w:val="0"/>
                <w:spacing w:val="0"/>
                <w:w w:val="100"/>
                <w:kern w:val="0"/>
                <w:sz w:val="32"/>
                <w:szCs w:val="32"/>
                <w:lang w:val="en-US" w:eastAsia="zh-CN" w:bidi="ar"/>
              </w:rPr>
              <w:t>天元</w:t>
            </w:r>
            <w:r>
              <w:rPr>
                <w:rFonts w:hint="eastAsia" w:ascii="Times New Roman" w:hAnsi="Times New Roman" w:eastAsia="方正仿宋_GBK" w:cs="Times New Roman"/>
                <w:b w:val="0"/>
                <w:i w:val="0"/>
                <w:caps w:val="0"/>
                <w:spacing w:val="0"/>
                <w:w w:val="100"/>
                <w:kern w:val="0"/>
                <w:sz w:val="32"/>
                <w:szCs w:val="32"/>
                <w:lang w:val="en-US" w:eastAsia="zh-CN" w:bidi="ar"/>
              </w:rPr>
              <w:t>府发</w:t>
            </w:r>
            <w:r>
              <w:rPr>
                <w:rFonts w:hint="default" w:ascii="Times New Roman" w:hAnsi="Times New Roman" w:eastAsia="方正仿宋_GBK" w:cs="Times New Roman"/>
                <w:b w:val="0"/>
                <w:i w:val="0"/>
                <w:caps w:val="0"/>
                <w:spacing w:val="0"/>
                <w:w w:val="100"/>
                <w:kern w:val="0"/>
                <w:sz w:val="32"/>
                <w:szCs w:val="32"/>
                <w:lang w:val="en-US" w:eastAsia="zh-CN" w:bidi="ar"/>
              </w:rPr>
              <w:t>〔20</w:t>
            </w:r>
            <w:r>
              <w:rPr>
                <w:rFonts w:hint="eastAsia" w:ascii="Times New Roman" w:hAnsi="Times New Roman" w:eastAsia="方正仿宋_GBK" w:cs="Times New Roman"/>
                <w:b w:val="0"/>
                <w:i w:val="0"/>
                <w:caps w:val="0"/>
                <w:spacing w:val="0"/>
                <w:w w:val="100"/>
                <w:kern w:val="0"/>
                <w:sz w:val="32"/>
                <w:szCs w:val="32"/>
                <w:lang w:val="en-US" w:eastAsia="zh-CN" w:bidi="ar"/>
              </w:rPr>
              <w:t>23</w:t>
            </w:r>
            <w:r>
              <w:rPr>
                <w:rFonts w:hint="default" w:ascii="Times New Roman" w:hAnsi="Times New Roman" w:eastAsia="方正仿宋_GBK" w:cs="Times New Roman"/>
                <w:b w:val="0"/>
                <w:i w:val="0"/>
                <w:caps w:val="0"/>
                <w:spacing w:val="0"/>
                <w:w w:val="100"/>
                <w:kern w:val="0"/>
                <w:sz w:val="32"/>
                <w:szCs w:val="32"/>
                <w:lang w:val="en-US" w:eastAsia="zh-CN" w:bidi="ar"/>
              </w:rPr>
              <w:t>〕</w:t>
            </w:r>
            <w:r>
              <w:rPr>
                <w:rFonts w:hint="eastAsia" w:ascii="Times New Roman" w:hAnsi="Times New Roman" w:eastAsia="方正仿宋_GBK" w:cs="Times New Roman"/>
                <w:b w:val="0"/>
                <w:i w:val="0"/>
                <w:caps w:val="0"/>
                <w:spacing w:val="0"/>
                <w:w w:val="100"/>
                <w:kern w:val="0"/>
                <w:sz w:val="32"/>
                <w:szCs w:val="32"/>
                <w:lang w:val="en-US" w:eastAsia="zh-CN" w:bidi="ar"/>
              </w:rPr>
              <w:t>8</w:t>
            </w:r>
            <w:r>
              <w:rPr>
                <w:rFonts w:hint="default" w:ascii="Times New Roman" w:hAnsi="Times New Roman" w:eastAsia="方正仿宋_GBK" w:cs="Times New Roman"/>
                <w:b w:val="0"/>
                <w:i w:val="0"/>
                <w:caps w:val="0"/>
                <w:spacing w:val="0"/>
                <w:w w:val="100"/>
                <w:kern w:val="0"/>
                <w:sz w:val="32"/>
                <w:szCs w:val="32"/>
                <w:lang w:val="en-US" w:eastAsia="zh-CN" w:bidi="ar"/>
              </w:rPr>
              <w:t>号</w:t>
            </w:r>
          </w:p>
        </w:tc>
      </w:tr>
    </w:tbl>
    <w:p w14:paraId="2A7CAB11">
      <w:pPr>
        <w:keepNext w:val="0"/>
        <w:keepLines w:val="0"/>
        <w:pageBreakBefore w:val="0"/>
        <w:widowControl w:val="0"/>
        <w:kinsoku/>
        <w:wordWrap/>
        <w:overflowPunct/>
        <w:topLinePunct w:val="0"/>
        <w:autoSpaceDE/>
        <w:autoSpaceDN/>
        <w:bidi w:val="0"/>
        <w:adjustRightInd/>
        <w:snapToGrid/>
        <w:spacing w:before="0" w:beforeAutospacing="0" w:after="0" w:afterAutospacing="0" w:line="700" w:lineRule="exact"/>
        <w:ind w:left="0" w:leftChars="0" w:right="0" w:firstLine="0" w:firstLineChars="0"/>
        <w:jc w:val="both"/>
        <w:textAlignment w:val="baseline"/>
        <w:rPr>
          <w:rFonts w:hint="eastAsia" w:ascii="方正小标宋_GBK" w:hAnsi="方正小标宋_GBK" w:eastAsia="方正小标宋_GBK" w:cs="方正小标宋_GBK"/>
          <w:b w:val="0"/>
          <w:i w:val="0"/>
          <w:caps w:val="0"/>
          <w:color w:val="000000"/>
          <w:spacing w:val="0"/>
          <w:w w:val="100"/>
          <w:sz w:val="44"/>
          <w:szCs w:val="44"/>
          <w:lang w:eastAsia="zh-CN"/>
        </w:rPr>
      </w:pPr>
    </w:p>
    <w:p w14:paraId="13A16A3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天元乡人民政府</w:t>
      </w:r>
    </w:p>
    <w:p w14:paraId="6020E6E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关于印发天元乡森林防火工作应急预案的</w:t>
      </w:r>
    </w:p>
    <w:p w14:paraId="3F31709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通</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lang w:eastAsia="zh-CN"/>
        </w:rPr>
        <w:t>知</w:t>
      </w:r>
    </w:p>
    <w:p w14:paraId="4A189901">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14:paraId="5F01E209">
      <w:pPr>
        <w:keepNext w:val="0"/>
        <w:keepLines w:val="0"/>
        <w:pageBreakBefore w:val="0"/>
        <w:kinsoku/>
        <w:wordWrap/>
        <w:overflowPunct/>
        <w:topLinePunct w:val="0"/>
        <w:autoSpaceDE/>
        <w:autoSpaceDN/>
        <w:bidi w:val="0"/>
        <w:adjustRightInd/>
        <w:snapToGrid/>
        <w:spacing w:line="594" w:lineRule="exact"/>
        <w:ind w:left="0" w:lef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各村民委员会，乡属单位：</w:t>
      </w:r>
    </w:p>
    <w:p w14:paraId="770B6C71">
      <w:pPr>
        <w:pStyle w:val="23"/>
        <w:keepNext w:val="0"/>
        <w:keepLines w:val="0"/>
        <w:pageBreakBefore w:val="0"/>
        <w:kinsoku/>
        <w:wordWrap/>
        <w:overflowPunct/>
        <w:topLinePunct w:val="0"/>
        <w:autoSpaceDE/>
        <w:autoSpaceDN/>
        <w:bidi w:val="0"/>
        <w:adjustRightInd/>
        <w:snapToGrid/>
        <w:spacing w:before="0" w:after="0" w:line="594"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eastAsia="zh-CN"/>
        </w:rPr>
        <w:t>认真落实巫溪县</w:t>
      </w:r>
      <w:r>
        <w:rPr>
          <w:rFonts w:hint="default" w:ascii="Times New Roman" w:hAnsi="Times New Roman" w:eastAsia="方正仿宋_GBK" w:cs="Times New Roman"/>
          <w:sz w:val="32"/>
          <w:szCs w:val="32"/>
          <w:lang w:val="en-US" w:eastAsia="zh-CN"/>
        </w:rPr>
        <w:t>森林防火工作会议精神，进一步</w:t>
      </w:r>
      <w:r>
        <w:rPr>
          <w:rFonts w:hint="default" w:ascii="Times New Roman" w:hAnsi="Times New Roman" w:eastAsia="方正仿宋_GBK" w:cs="Times New Roman"/>
          <w:sz w:val="32"/>
          <w:szCs w:val="32"/>
        </w:rPr>
        <w:t>加强</w:t>
      </w:r>
      <w:r>
        <w:rPr>
          <w:rFonts w:hint="default" w:ascii="Times New Roman" w:hAnsi="Times New Roman" w:eastAsia="方正仿宋_GBK" w:cs="Times New Roman"/>
          <w:sz w:val="32"/>
          <w:szCs w:val="32"/>
          <w:lang w:eastAsia="zh-CN"/>
        </w:rPr>
        <w:t>天元乡</w:t>
      </w:r>
      <w:r>
        <w:rPr>
          <w:rFonts w:hint="default" w:ascii="Times New Roman" w:hAnsi="Times New Roman" w:eastAsia="方正仿宋_GBK" w:cs="Times New Roman"/>
          <w:sz w:val="32"/>
          <w:szCs w:val="32"/>
        </w:rPr>
        <w:t>森林资源保护，严防重特大森林火灾事故发生，确保生态安全。经乡人民政府研究决定制定森林防火工作实施方案，现将《天元乡森林防火工作</w:t>
      </w:r>
      <w:r>
        <w:rPr>
          <w:rFonts w:hint="eastAsia" w:ascii="Times New Roman" w:hAnsi="Times New Roman" w:eastAsia="方正仿宋_GBK" w:cs="Times New Roman"/>
          <w:sz w:val="32"/>
          <w:szCs w:val="32"/>
          <w:lang w:eastAsia="zh-CN"/>
        </w:rPr>
        <w:t>应急预</w:t>
      </w:r>
      <w:r>
        <w:rPr>
          <w:rFonts w:hint="default" w:ascii="Times New Roman" w:hAnsi="Times New Roman" w:eastAsia="方正仿宋_GBK" w:cs="Times New Roman"/>
          <w:sz w:val="32"/>
          <w:szCs w:val="32"/>
        </w:rPr>
        <w:t>案》印发给你们，请你们遵照执行。</w:t>
      </w:r>
    </w:p>
    <w:p w14:paraId="0F17C6A8">
      <w:pPr>
        <w:pStyle w:val="23"/>
        <w:keepNext w:val="0"/>
        <w:keepLines w:val="0"/>
        <w:pageBreakBefore w:val="0"/>
        <w:kinsoku/>
        <w:wordWrap/>
        <w:overflowPunct/>
        <w:topLinePunct w:val="0"/>
        <w:autoSpaceDE/>
        <w:autoSpaceDN/>
        <w:bidi w:val="0"/>
        <w:adjustRightInd/>
        <w:snapToGrid/>
        <w:spacing w:before="0" w:after="0" w:line="594" w:lineRule="exact"/>
        <w:ind w:left="0" w:lef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特此通知</w:t>
      </w:r>
    </w:p>
    <w:p w14:paraId="080C6177">
      <w:pPr>
        <w:pStyle w:val="23"/>
        <w:keepNext w:val="0"/>
        <w:keepLines w:val="0"/>
        <w:pageBreakBefore w:val="0"/>
        <w:kinsoku/>
        <w:wordWrap/>
        <w:overflowPunct/>
        <w:topLinePunct w:val="0"/>
        <w:autoSpaceDE/>
        <w:autoSpaceDN/>
        <w:bidi w:val="0"/>
        <w:adjustRightInd/>
        <w:snapToGrid/>
        <w:spacing w:before="0" w:after="0" w:line="594" w:lineRule="exact"/>
        <w:ind w:left="0" w:leftChars="0" w:firstLine="640" w:firstLineChars="200"/>
        <w:textAlignment w:val="auto"/>
        <w:outlineLvl w:val="9"/>
        <w:rPr>
          <w:rFonts w:hint="default" w:ascii="Times New Roman" w:hAnsi="Times New Roman" w:eastAsia="方正仿宋_GBK" w:cs="Times New Roman"/>
          <w:sz w:val="32"/>
          <w:szCs w:val="32"/>
        </w:rPr>
      </w:pPr>
    </w:p>
    <w:p w14:paraId="20B3DF8E">
      <w:pPr>
        <w:pStyle w:val="23"/>
        <w:keepNext w:val="0"/>
        <w:keepLines w:val="0"/>
        <w:pageBreakBefore w:val="0"/>
        <w:kinsoku/>
        <w:wordWrap/>
        <w:overflowPunct/>
        <w:topLinePunct w:val="0"/>
        <w:autoSpaceDE/>
        <w:autoSpaceDN/>
        <w:bidi w:val="0"/>
        <w:adjustRightInd/>
        <w:snapToGrid/>
        <w:spacing w:before="0" w:after="0" w:line="594"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附件：天元乡森林防火工作</w:t>
      </w:r>
      <w:r>
        <w:rPr>
          <w:rFonts w:hint="eastAsia" w:ascii="Times New Roman" w:hAnsi="Times New Roman" w:eastAsia="方正仿宋_GBK" w:cs="Times New Roman"/>
          <w:sz w:val="32"/>
          <w:szCs w:val="32"/>
          <w:lang w:eastAsia="zh-CN"/>
        </w:rPr>
        <w:t>应急预</w:t>
      </w:r>
      <w:r>
        <w:rPr>
          <w:rFonts w:hint="default" w:ascii="Times New Roman" w:hAnsi="Times New Roman" w:eastAsia="方正仿宋_GBK" w:cs="Times New Roman"/>
          <w:sz w:val="32"/>
          <w:szCs w:val="32"/>
        </w:rPr>
        <w:t>案</w:t>
      </w:r>
    </w:p>
    <w:p w14:paraId="4AF74B00">
      <w:pPr>
        <w:pStyle w:val="9"/>
        <w:keepNext w:val="0"/>
        <w:keepLines w:val="0"/>
        <w:pageBreakBefore w:val="0"/>
        <w:kinsoku/>
        <w:wordWrap/>
        <w:overflowPunct/>
        <w:topLinePunct w:val="0"/>
        <w:autoSpaceDE/>
        <w:autoSpaceDN/>
        <w:bidi w:val="0"/>
        <w:adjustRightInd/>
        <w:snapToGrid/>
        <w:spacing w:before="0" w:beforeAutospacing="0" w:after="0" w:afterAutospacing="0" w:line="594" w:lineRule="exact"/>
        <w:ind w:left="0" w:leftChars="0" w:right="1272" w:firstLine="4640" w:firstLineChars="1450"/>
        <w:textAlignment w:val="auto"/>
        <w:outlineLvl w:val="9"/>
        <w:rPr>
          <w:rFonts w:hint="default" w:ascii="Times New Roman" w:hAnsi="Times New Roman" w:eastAsia="方正仿宋_GBK" w:cs="Times New Roman"/>
          <w:sz w:val="32"/>
          <w:szCs w:val="32"/>
        </w:rPr>
      </w:pPr>
    </w:p>
    <w:p w14:paraId="7E6EC4C7">
      <w:pPr>
        <w:pStyle w:val="9"/>
        <w:keepNext w:val="0"/>
        <w:keepLines w:val="0"/>
        <w:pageBreakBefore w:val="0"/>
        <w:kinsoku/>
        <w:wordWrap/>
        <w:overflowPunct/>
        <w:topLinePunct w:val="0"/>
        <w:autoSpaceDE/>
        <w:autoSpaceDN/>
        <w:bidi w:val="0"/>
        <w:adjustRightInd/>
        <w:snapToGrid/>
        <w:spacing w:before="0" w:beforeAutospacing="0" w:after="0" w:afterAutospacing="0" w:line="594" w:lineRule="exact"/>
        <w:ind w:right="1272" w:firstLine="5120" w:firstLineChars="16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天元乡人民政府</w:t>
      </w:r>
    </w:p>
    <w:p w14:paraId="20F0246E">
      <w:pPr>
        <w:pStyle w:val="9"/>
        <w:keepNext w:val="0"/>
        <w:keepLines w:val="0"/>
        <w:pageBreakBefore w:val="0"/>
        <w:kinsoku/>
        <w:wordWrap/>
        <w:overflowPunct/>
        <w:topLinePunct w:val="0"/>
        <w:autoSpaceDE/>
        <w:autoSpaceDN/>
        <w:bidi w:val="0"/>
        <w:adjustRightInd/>
        <w:snapToGrid/>
        <w:spacing w:before="0" w:beforeAutospacing="0" w:after="0" w:afterAutospacing="0" w:line="594" w:lineRule="exact"/>
        <w:ind w:left="0" w:lef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日</w:t>
      </w:r>
    </w:p>
    <w:p w14:paraId="37FAD843">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（此件公开发布）</w:t>
      </w:r>
    </w:p>
    <w:p w14:paraId="51897E51">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kern w:val="2"/>
          <w:sz w:val="32"/>
          <w:szCs w:val="32"/>
          <w:lang w:val="en-US" w:eastAsia="zh-CN" w:bidi="ar-SA"/>
        </w:rPr>
      </w:pPr>
    </w:p>
    <w:p w14:paraId="415AEE0D">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w:t>
      </w:r>
    </w:p>
    <w:p w14:paraId="1341895D">
      <w:pPr>
        <w:pStyle w:val="4"/>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sz w:val="32"/>
          <w:szCs w:val="32"/>
          <w:lang w:val="en-US" w:eastAsia="zh-CN"/>
        </w:rPr>
      </w:pPr>
    </w:p>
    <w:p w14:paraId="021F0281">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14:paraId="7C32D38B">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14:paraId="331F3C8F">
      <w:pPr>
        <w:pStyle w:val="4"/>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14:paraId="16207285">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14:paraId="7BDB6A0A">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14:paraId="0C73745B">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14:paraId="38AA93DB">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14:paraId="71110B27">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sz w:val="32"/>
          <w:szCs w:val="32"/>
          <w:lang w:val="en-US" w:eastAsia="zh-CN"/>
        </w:rPr>
        <w:sectPr>
          <w:footerReference r:id="rId3" w:type="default"/>
          <w:pgSz w:w="11906" w:h="16838"/>
          <w:pgMar w:top="2098" w:right="1474" w:bottom="1984" w:left="1587" w:header="850" w:footer="1474" w:gutter="0"/>
          <w:pgNumType w:fmt="decimal"/>
          <w:cols w:space="0" w:num="1"/>
          <w:rtlGutter w:val="0"/>
          <w:docGrid w:type="lines" w:linePitch="312" w:charSpace="0"/>
        </w:sectPr>
      </w:pPr>
    </w:p>
    <w:p w14:paraId="47ADE6CA">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32"/>
          <w:szCs w:val="32"/>
          <w:lang w:val="en-US" w:eastAsia="zh-CN"/>
        </w:rPr>
      </w:pPr>
    </w:p>
    <w:p w14:paraId="3A6ADBFF">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32"/>
          <w:szCs w:val="32"/>
          <w:lang w:val="en-US" w:eastAsia="zh-CN"/>
        </w:rPr>
      </w:pPr>
    </w:p>
    <w:p w14:paraId="5078CE50">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32"/>
          <w:szCs w:val="32"/>
          <w:lang w:val="en-US" w:eastAsia="zh-CN"/>
        </w:rPr>
      </w:pPr>
    </w:p>
    <w:p w14:paraId="418B5DFE">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32"/>
          <w:szCs w:val="32"/>
          <w:lang w:val="en-US" w:eastAsia="zh-CN"/>
        </w:rPr>
      </w:pPr>
    </w:p>
    <w:p w14:paraId="115F95D9">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32"/>
          <w:szCs w:val="32"/>
          <w:lang w:val="en-US" w:eastAsia="zh-CN"/>
        </w:rPr>
      </w:pPr>
    </w:p>
    <w:p w14:paraId="0C6A79CA">
      <w:pPr>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天元乡森林防火工作</w:t>
      </w:r>
      <w:r>
        <w:rPr>
          <w:rFonts w:hint="eastAsia" w:ascii="方正小标宋_GBK" w:hAnsi="方正小标宋_GBK" w:eastAsia="方正小标宋_GBK" w:cs="方正小标宋_GBK"/>
          <w:b w:val="0"/>
          <w:bCs w:val="0"/>
          <w:sz w:val="44"/>
          <w:szCs w:val="44"/>
          <w:lang w:eastAsia="zh-CN"/>
        </w:rPr>
        <w:t>应急预案</w:t>
      </w:r>
    </w:p>
    <w:p w14:paraId="59791C1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sz w:val="32"/>
          <w:szCs w:val="32"/>
          <w:lang w:val="en-US" w:eastAsia="zh-CN"/>
        </w:rPr>
      </w:pPr>
    </w:p>
    <w:p w14:paraId="459439F6">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eastAsia" w:ascii="仿宋_GB2312"/>
          <w:sz w:val="32"/>
          <w:szCs w:val="32"/>
          <w:lang w:val="en-US" w:eastAsia="zh-CN"/>
        </w:rPr>
        <w:t xml:space="preserve">    </w:t>
      </w:r>
      <w:r>
        <w:rPr>
          <w:rFonts w:hint="default" w:ascii="Times New Roman" w:hAnsi="Times New Roman" w:eastAsia="方正仿宋_GBK" w:cs="Times New Roman"/>
          <w:sz w:val="32"/>
          <w:szCs w:val="32"/>
        </w:rPr>
        <w:t>为进一步提高</w:t>
      </w:r>
      <w:r>
        <w:rPr>
          <w:rFonts w:hint="default" w:ascii="Times New Roman" w:hAnsi="Times New Roman" w:eastAsia="方正仿宋_GBK" w:cs="Times New Roman"/>
          <w:sz w:val="32"/>
          <w:szCs w:val="32"/>
          <w:lang w:eastAsia="zh-CN"/>
        </w:rPr>
        <w:t>天元</w:t>
      </w:r>
      <w:r>
        <w:rPr>
          <w:rFonts w:hint="default" w:ascii="Times New Roman" w:hAnsi="Times New Roman" w:eastAsia="方正仿宋_GBK" w:cs="Times New Roman"/>
          <w:sz w:val="32"/>
          <w:szCs w:val="32"/>
        </w:rPr>
        <w:t>乡森林防火能力，确保森林资源安全和人民生命财产安全，根据《森林法》和《森林防火</w:t>
      </w:r>
      <w:r>
        <w:rPr>
          <w:rFonts w:hint="eastAsia" w:ascii="Times New Roman" w:hAnsi="Times New Roman" w:eastAsia="方正仿宋_GBK" w:cs="Times New Roman"/>
          <w:sz w:val="32"/>
          <w:szCs w:val="32"/>
          <w:lang w:eastAsia="zh-CN"/>
        </w:rPr>
        <w:t>条例</w:t>
      </w:r>
      <w:r>
        <w:rPr>
          <w:rFonts w:hint="default" w:ascii="Times New Roman" w:hAnsi="Times New Roman" w:eastAsia="方正仿宋_GBK" w:cs="Times New Roman"/>
          <w:sz w:val="32"/>
          <w:szCs w:val="32"/>
        </w:rPr>
        <w:t>》，结合我乡森林防火工作的实际，特制定天元乡森林防火工作</w:t>
      </w:r>
      <w:r>
        <w:rPr>
          <w:rFonts w:hint="eastAsia" w:ascii="Times New Roman" w:hAnsi="Times New Roman" w:eastAsia="方正仿宋_GBK" w:cs="Times New Roman"/>
          <w:sz w:val="32"/>
          <w:szCs w:val="32"/>
          <w:lang w:eastAsia="zh-CN"/>
        </w:rPr>
        <w:t>应急预案</w:t>
      </w:r>
      <w:r>
        <w:rPr>
          <w:rFonts w:hint="default" w:ascii="Times New Roman" w:hAnsi="Times New Roman" w:eastAsia="方正仿宋_GBK" w:cs="Times New Roman"/>
          <w:sz w:val="32"/>
          <w:szCs w:val="32"/>
        </w:rPr>
        <w:t>。</w:t>
      </w:r>
    </w:p>
    <w:p w14:paraId="2F00847E">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一、指导</w:t>
      </w:r>
      <w:r>
        <w:rPr>
          <w:rFonts w:hint="eastAsia" w:ascii="方正黑体_GBK" w:hAnsi="方正黑体_GBK" w:eastAsia="方正黑体_GBK" w:cs="方正黑体_GBK"/>
          <w:sz w:val="32"/>
          <w:szCs w:val="32"/>
          <w:lang w:eastAsia="zh-CN"/>
        </w:rPr>
        <w:t>思想</w:t>
      </w:r>
    </w:p>
    <w:p w14:paraId="6E3A3A1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努力做到科学有序地组织森林防火工作，确定最佳森林火灾扑救方案，快速调动有效的扑火力量，力争在最短时间内，指挥最有力的扑火队伍到达火灾现场。在科学、高效的领导指挥决策程序指导下，实现最快的扑灭森林火灾的目的，力争达到全乡全年无森林火警、火灾发生的奋斗目标。</w:t>
      </w:r>
    </w:p>
    <w:p w14:paraId="39E9B7E3">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工作要求</w:t>
      </w:r>
    </w:p>
    <w:p w14:paraId="7D081B55">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1.各村村民委员会务必高度重视森林防火工作，</w:t>
      </w:r>
      <w:r>
        <w:rPr>
          <w:rFonts w:hint="default" w:ascii="Times New Roman" w:hAnsi="Times New Roman" w:eastAsia="方正仿宋_GBK" w:cs="Times New Roman"/>
          <w:sz w:val="32"/>
          <w:szCs w:val="32"/>
          <w:lang w:eastAsia="zh-CN"/>
        </w:rPr>
        <w:t>专题研究本村森林防火方案，</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eastAsia="zh-CN"/>
        </w:rPr>
        <w:t>各村</w:t>
      </w:r>
      <w:r>
        <w:rPr>
          <w:rFonts w:hint="default" w:ascii="Times New Roman" w:hAnsi="Times New Roman" w:eastAsia="方正仿宋_GBK" w:cs="Times New Roman"/>
          <w:sz w:val="32"/>
          <w:szCs w:val="32"/>
        </w:rPr>
        <w:t>成立以村主任为组长的森林资源管护和森林防火工作领导小组，</w:t>
      </w:r>
      <w:r>
        <w:rPr>
          <w:rFonts w:hint="default" w:ascii="Times New Roman" w:hAnsi="Times New Roman" w:eastAsia="方正仿宋_GBK" w:cs="Times New Roman"/>
          <w:sz w:val="32"/>
          <w:szCs w:val="32"/>
          <w:lang w:eastAsia="zh-CN"/>
        </w:rPr>
        <w:t>组建扑火队伍，一月底前报乡林业站备案。</w:t>
      </w:r>
      <w:r>
        <w:rPr>
          <w:rFonts w:hint="default" w:ascii="Times New Roman" w:hAnsi="Times New Roman" w:eastAsia="方正仿宋_GBK" w:cs="Times New Roman"/>
          <w:sz w:val="32"/>
          <w:szCs w:val="32"/>
        </w:rPr>
        <w:t>落实值班带班等应急值守制度，紧抓森林防护工作不放松。</w:t>
      </w:r>
    </w:p>
    <w:p w14:paraId="0BCEC6BE">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2.各村民委员会务必在入山口和森林防治重点区域设置森林防火盘查哨点，对入山人员进行登记并建立台账，加强宣传引导，</w:t>
      </w:r>
      <w:r>
        <w:rPr>
          <w:rFonts w:hint="default" w:ascii="Times New Roman" w:hAnsi="Times New Roman" w:eastAsia="方正仿宋_GBK" w:cs="Times New Roman"/>
          <w:sz w:val="32"/>
          <w:szCs w:val="32"/>
          <w:lang w:eastAsia="zh-CN"/>
        </w:rPr>
        <w:t>严禁一切火种进山</w:t>
      </w:r>
      <w:r>
        <w:rPr>
          <w:rFonts w:hint="default" w:ascii="Times New Roman" w:hAnsi="Times New Roman" w:eastAsia="方正仿宋_GBK" w:cs="Times New Roman"/>
          <w:sz w:val="32"/>
          <w:szCs w:val="32"/>
        </w:rPr>
        <w:t>、特殊人群管控措施落实和森林防火队伍建设。</w:t>
      </w:r>
    </w:p>
    <w:p w14:paraId="0B9512BF">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3.各村</w:t>
      </w:r>
      <w:r>
        <w:rPr>
          <w:rFonts w:hint="default" w:ascii="Times New Roman" w:hAnsi="Times New Roman" w:eastAsia="方正仿宋_GBK" w:cs="Times New Roman"/>
          <w:sz w:val="32"/>
          <w:szCs w:val="32"/>
          <w:lang w:eastAsia="zh-CN"/>
        </w:rPr>
        <w:t>须监督落实本村森林管护及退耕还林工作合同，充分发挥本村新增护林员作用，建立生态护林员管护及退耕还林工作制度，加强巡山护林工作制度，</w:t>
      </w:r>
      <w:r>
        <w:rPr>
          <w:rFonts w:hint="default" w:ascii="Times New Roman" w:hAnsi="Times New Roman" w:eastAsia="方正仿宋_GBK" w:cs="Times New Roman"/>
          <w:sz w:val="32"/>
          <w:szCs w:val="32"/>
        </w:rPr>
        <w:t>盘查哨点对入山人员进行登记，按时上报信息等工作，加强火源管控措施的落实以及抓好林业各项日常管理工作。</w:t>
      </w:r>
    </w:p>
    <w:p w14:paraId="756FE8B6">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4.各村民委员会要组织护林员及时对本村内的火灾隐患点儿进行隐患排查，对隐患点进行登记造册，建立台账，并上报乡政府。</w:t>
      </w:r>
    </w:p>
    <w:p w14:paraId="3F5DB020">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5.加强森林防火宣传，在全乡范围营造森林防火社会氛围，发挥群众的主人翁精神，主动参与森林防护工作来。</w:t>
      </w:r>
    </w:p>
    <w:p w14:paraId="11F89041">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sz w:val="32"/>
          <w:szCs w:val="32"/>
          <w:lang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、以下情况均启动</w:t>
      </w:r>
      <w:r>
        <w:rPr>
          <w:rFonts w:hint="eastAsia" w:ascii="方正黑体_GBK" w:hAnsi="方正黑体_GBK" w:eastAsia="方正黑体_GBK" w:cs="方正黑体_GBK"/>
          <w:sz w:val="32"/>
          <w:szCs w:val="32"/>
          <w:lang w:eastAsia="zh-CN"/>
        </w:rPr>
        <w:t>应急预案</w:t>
      </w:r>
    </w:p>
    <w:p w14:paraId="5162F083">
      <w:pPr>
        <w:keepNext w:val="0"/>
        <w:keepLines w:val="0"/>
        <w:pageBreakBefore w:val="0"/>
        <w:widowControl w:val="0"/>
        <w:kinsoku/>
        <w:wordWrap/>
        <w:overflowPunct/>
        <w:topLinePunct w:val="0"/>
        <w:autoSpaceDE/>
        <w:autoSpaceDN/>
        <w:bidi w:val="0"/>
        <w:adjustRightInd/>
        <w:snapToGrid/>
        <w:spacing w:line="594" w:lineRule="exact"/>
        <w:ind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凡属以下森林火情，均启动本方案，各村和各有关单位、个人必须无条件服从，并指令组织实施。</w:t>
      </w:r>
    </w:p>
    <w:p w14:paraId="61CEDB44">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1.有明火在林地内燃烧，可能造成大面积蔓延的；</w:t>
      </w:r>
    </w:p>
    <w:p w14:paraId="55F7ED17">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2.简单人力扑救无效的；</w:t>
      </w:r>
    </w:p>
    <w:p w14:paraId="2F0AE9E5">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3.燃烧时间在半小时以上，火势难以控制的；</w:t>
      </w:r>
    </w:p>
    <w:p w14:paraId="421B5E27">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4.需请求相邻乡镇和友邻单位支援的；</w:t>
      </w:r>
    </w:p>
    <w:p w14:paraId="6555F7D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5.其他情况需要支援扑救的。</w:t>
      </w:r>
    </w:p>
    <w:p w14:paraId="66FF6D41">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、启动程序</w:t>
      </w:r>
    </w:p>
    <w:p w14:paraId="5CC74A7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1.各村凡发生上述火情的，应立即向乡政府防火领导小组报告，不得延误。</w:t>
      </w:r>
    </w:p>
    <w:p w14:paraId="46C1ECD1">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2.乡政府机关值班人员按到报告后，要立即向带班领导及乡主要领导报告，并做好记录。</w:t>
      </w:r>
    </w:p>
    <w:p w14:paraId="0279E669">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3.带班领导及有关负责人要立即组织了解和快速掌握具体情况通报乡森林防火领导小组成员，并及时向上级森林防火指挥部报告。</w:t>
      </w:r>
    </w:p>
    <w:p w14:paraId="412FAD9C">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五、组织机构和职责</w:t>
      </w:r>
    </w:p>
    <w:p w14:paraId="04AA790D">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天元乡成立以乡长贺芝平同志为组长的森林防火领导小组，领导小组下设办公室，由乡应急办和林业站联合办公，负责全乡森林防火日常工作。</w:t>
      </w:r>
    </w:p>
    <w:p w14:paraId="094224B4">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rPr>
        <w:t>（一）组成</w:t>
      </w:r>
      <w:r>
        <w:rPr>
          <w:rFonts w:hint="eastAsia" w:ascii="方正楷体_GBK" w:hAnsi="方正楷体_GBK" w:eastAsia="方正楷体_GBK" w:cs="方正楷体_GBK"/>
          <w:sz w:val="32"/>
          <w:szCs w:val="32"/>
          <w:lang w:eastAsia="zh-CN"/>
        </w:rPr>
        <w:t>人员</w:t>
      </w:r>
      <w:r>
        <w:rPr>
          <w:rFonts w:hint="eastAsia" w:ascii="方正楷体_GBK" w:hAnsi="方正楷体_GBK" w:eastAsia="方正楷体_GBK" w:cs="方正楷体_GBK"/>
          <w:sz w:val="32"/>
          <w:szCs w:val="32"/>
        </w:rPr>
        <w:t>：</w:t>
      </w:r>
    </w:p>
    <w:p w14:paraId="39AA1F0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组</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长：</w:t>
      </w:r>
      <w:r>
        <w:rPr>
          <w:rFonts w:hint="default" w:ascii="Times New Roman" w:hAnsi="Times New Roman" w:eastAsia="方正仿宋_GBK" w:cs="Times New Roman"/>
          <w:sz w:val="32"/>
          <w:szCs w:val="32"/>
          <w:lang w:eastAsia="zh-CN"/>
        </w:rPr>
        <w:t>贺芝平</w:t>
      </w:r>
    </w:p>
    <w:p w14:paraId="750C1A65">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副组长：</w:t>
      </w:r>
      <w:r>
        <w:rPr>
          <w:rFonts w:hint="default" w:ascii="Times New Roman" w:hAnsi="Times New Roman" w:eastAsia="方正仿宋_GBK" w:cs="Times New Roman"/>
          <w:sz w:val="32"/>
          <w:szCs w:val="32"/>
          <w:lang w:eastAsia="zh-CN"/>
        </w:rPr>
        <w:t>胡明生</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苏</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适</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p>
    <w:p w14:paraId="04C2A85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成</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员：</w:t>
      </w:r>
      <w:r>
        <w:rPr>
          <w:rFonts w:hint="default" w:ascii="Times New Roman" w:hAnsi="Times New Roman" w:eastAsia="方正仿宋_GBK" w:cs="Times New Roman"/>
          <w:sz w:val="32"/>
          <w:szCs w:val="32"/>
          <w:lang w:val="en-US" w:eastAsia="zh-CN"/>
        </w:rPr>
        <w:t xml:space="preserve">周习忠  </w:t>
      </w:r>
      <w:r>
        <w:rPr>
          <w:rFonts w:hint="default" w:ascii="Times New Roman" w:hAnsi="Times New Roman" w:eastAsia="方正仿宋_GBK" w:cs="Times New Roman"/>
          <w:sz w:val="32"/>
          <w:szCs w:val="32"/>
          <w:lang w:eastAsia="zh-CN"/>
        </w:rPr>
        <w:t>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江</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何传兵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李开诚</w:t>
      </w:r>
    </w:p>
    <w:p w14:paraId="462B7967">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王基翔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黄代明</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朱  玉</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李</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丽</w:t>
      </w:r>
    </w:p>
    <w:p w14:paraId="137F43FA">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值班电话：51414207</w:t>
      </w:r>
    </w:p>
    <w:p w14:paraId="074BCD5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（二）工作职责：</w:t>
      </w:r>
    </w:p>
    <w:p w14:paraId="20294FC9">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贺芝平</w:t>
      </w:r>
      <w:r>
        <w:rPr>
          <w:rFonts w:hint="default" w:ascii="Times New Roman" w:hAnsi="Times New Roman" w:eastAsia="方正仿宋_GBK" w:cs="Times New Roman"/>
          <w:sz w:val="32"/>
          <w:szCs w:val="32"/>
        </w:rPr>
        <w:t>负责</w:t>
      </w:r>
      <w:r>
        <w:rPr>
          <w:rFonts w:hint="default" w:ascii="Times New Roman" w:hAnsi="Times New Roman" w:eastAsia="方正仿宋_GBK" w:cs="Times New Roman"/>
          <w:sz w:val="32"/>
          <w:szCs w:val="32"/>
          <w:lang w:eastAsia="zh-CN"/>
        </w:rPr>
        <w:t>统一指挥</w:t>
      </w:r>
      <w:r>
        <w:rPr>
          <w:rFonts w:hint="default" w:ascii="Times New Roman" w:hAnsi="Times New Roman" w:eastAsia="方正仿宋_GBK" w:cs="Times New Roman"/>
          <w:sz w:val="32"/>
          <w:szCs w:val="32"/>
        </w:rPr>
        <w:t>发布有关防火命令、指示、通知；</w:t>
      </w:r>
    </w:p>
    <w:p w14:paraId="5ACD3148">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胡明生</w:t>
      </w:r>
      <w:r>
        <w:rPr>
          <w:rFonts w:hint="default" w:ascii="Times New Roman" w:hAnsi="Times New Roman" w:eastAsia="方正仿宋_GBK" w:cs="Times New Roman"/>
          <w:sz w:val="32"/>
          <w:szCs w:val="32"/>
        </w:rPr>
        <w:t>负责信息传递、向</w:t>
      </w:r>
      <w:r>
        <w:rPr>
          <w:rFonts w:hint="default" w:ascii="Times New Roman" w:hAnsi="Times New Roman" w:eastAsia="方正仿宋_GBK" w:cs="Times New Roman"/>
          <w:sz w:val="32"/>
          <w:szCs w:val="32"/>
          <w:lang w:eastAsia="zh-CN"/>
        </w:rPr>
        <w:t>防火办</w:t>
      </w:r>
      <w:r>
        <w:rPr>
          <w:rFonts w:hint="default" w:ascii="Times New Roman" w:hAnsi="Times New Roman" w:eastAsia="方正仿宋_GBK" w:cs="Times New Roman"/>
          <w:sz w:val="32"/>
          <w:szCs w:val="32"/>
        </w:rPr>
        <w:t>及时报告灾情</w:t>
      </w:r>
      <w:r>
        <w:rPr>
          <w:rFonts w:hint="default" w:ascii="Times New Roman" w:hAnsi="Times New Roman" w:eastAsia="方正仿宋_GBK" w:cs="Times New Roman"/>
          <w:sz w:val="32"/>
          <w:szCs w:val="32"/>
          <w:lang w:eastAsia="zh-CN"/>
        </w:rPr>
        <w:t>，组织</w:t>
      </w:r>
      <w:r>
        <w:rPr>
          <w:rFonts w:hint="default" w:ascii="Times New Roman" w:hAnsi="Times New Roman" w:eastAsia="方正仿宋_GBK" w:cs="Times New Roman"/>
          <w:sz w:val="32"/>
          <w:szCs w:val="32"/>
        </w:rPr>
        <w:t>各项应急措施</w:t>
      </w:r>
      <w:r>
        <w:rPr>
          <w:rFonts w:hint="default" w:ascii="Times New Roman" w:hAnsi="Times New Roman" w:eastAsia="方正仿宋_GBK" w:cs="Times New Roman"/>
          <w:sz w:val="32"/>
          <w:szCs w:val="32"/>
          <w:lang w:val="en-US" w:eastAsia="zh-CN"/>
        </w:rPr>
        <w:t>.</w:t>
      </w:r>
    </w:p>
    <w:p w14:paraId="2EFC71F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苏适</w:t>
      </w:r>
      <w:r>
        <w:rPr>
          <w:rFonts w:hint="default" w:ascii="Times New Roman" w:hAnsi="Times New Roman" w:eastAsia="方正仿宋_GBK" w:cs="Times New Roman"/>
          <w:sz w:val="32"/>
          <w:szCs w:val="32"/>
        </w:rPr>
        <w:t>负责统一调度有关方面的人员设备、物资、能源、组织</w:t>
      </w:r>
      <w:r>
        <w:rPr>
          <w:rFonts w:hint="default" w:ascii="Times New Roman" w:hAnsi="Times New Roman" w:eastAsia="方正仿宋_GBK" w:cs="Times New Roman"/>
          <w:sz w:val="32"/>
          <w:szCs w:val="32"/>
          <w:lang w:eastAsia="zh-CN"/>
        </w:rPr>
        <w:t>灭</w:t>
      </w:r>
      <w:r>
        <w:rPr>
          <w:rFonts w:hint="default" w:ascii="Times New Roman" w:hAnsi="Times New Roman" w:eastAsia="方正仿宋_GBK" w:cs="Times New Roman"/>
          <w:sz w:val="32"/>
          <w:szCs w:val="32"/>
        </w:rPr>
        <w:t>火</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信息传递、排查隐患；</w:t>
      </w:r>
    </w:p>
    <w:p w14:paraId="5172B260">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周习忠</w:t>
      </w:r>
      <w:r>
        <w:rPr>
          <w:rFonts w:hint="default" w:ascii="Times New Roman" w:hAnsi="Times New Roman" w:eastAsia="方正仿宋_GBK" w:cs="Times New Roman"/>
          <w:sz w:val="32"/>
          <w:szCs w:val="32"/>
        </w:rPr>
        <w:t>负责做好受灾群众思想工作及善后处理工作。</w:t>
      </w:r>
    </w:p>
    <w:p w14:paraId="6935CADD">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5.陈江负责全程监督森林防火扑救履职情况，配合相关部门依法查处火灾肇事者及失职渎职人员。</w:t>
      </w:r>
    </w:p>
    <w:p w14:paraId="3AD8D46F">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6.李丽负责后勤保障工作。</w:t>
      </w:r>
    </w:p>
    <w:p w14:paraId="25C1D20A">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、森林火灾事故的处理程序</w:t>
      </w:r>
    </w:p>
    <w:p w14:paraId="36B494E1">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（1）</w:t>
      </w:r>
      <w:r>
        <w:rPr>
          <w:rFonts w:hint="default" w:ascii="Times New Roman" w:hAnsi="Times New Roman" w:eastAsia="方正仿宋_GBK" w:cs="Times New Roman"/>
          <w:sz w:val="32"/>
          <w:szCs w:val="32"/>
        </w:rPr>
        <w:t>接警、报警。凡发生在预案启动案件之一情况的，各村委会立即上报乡政府森林防火领导小组。</w:t>
      </w:r>
    </w:p>
    <w:p w14:paraId="4F9DCEDD">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扑火力量的组织。乡森林防火领导小组召集成员会议，听取火情汇报，制定扑火方案及扑救措施，下达扑火指令，协调有关部门、组织调动扑火力量和扑火物资，各扑火队伍在森林防火期间要处于备战状态，一旦有令，立即出击。要服从命令，听从指挥，不准</w:t>
      </w:r>
      <w:r>
        <w:rPr>
          <w:rFonts w:hint="eastAsia" w:ascii="Times New Roman" w:hAnsi="Times New Roman" w:eastAsia="方正仿宋_GBK" w:cs="Times New Roman"/>
          <w:sz w:val="32"/>
          <w:szCs w:val="32"/>
          <w:lang w:eastAsia="zh-CN"/>
        </w:rPr>
        <w:t>各行其是</w:t>
      </w:r>
      <w:r>
        <w:rPr>
          <w:rFonts w:hint="default" w:ascii="Times New Roman" w:hAnsi="Times New Roman" w:eastAsia="方正仿宋_GBK" w:cs="Times New Roman"/>
          <w:sz w:val="32"/>
          <w:szCs w:val="32"/>
        </w:rPr>
        <w:t>。</w:t>
      </w:r>
    </w:p>
    <w:p w14:paraId="525D11E1">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（3）</w:t>
      </w:r>
      <w:r>
        <w:rPr>
          <w:rFonts w:hint="default" w:ascii="Times New Roman" w:hAnsi="Times New Roman" w:eastAsia="方正仿宋_GBK" w:cs="Times New Roman"/>
          <w:sz w:val="32"/>
          <w:szCs w:val="32"/>
        </w:rPr>
        <w:t>扑火力量：</w:t>
      </w:r>
    </w:p>
    <w:p w14:paraId="7E16D17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村委会组织的应急扑火队伍，在第一时间赶赴现场；</w:t>
      </w:r>
    </w:p>
    <w:p w14:paraId="0351F5F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乡政府组织的扑火突击队48名（名单附后）；</w:t>
      </w:r>
    </w:p>
    <w:p w14:paraId="3196EEF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必要时</w:t>
      </w:r>
      <w:r>
        <w:rPr>
          <w:rFonts w:hint="default" w:ascii="Times New Roman" w:hAnsi="Times New Roman" w:eastAsia="方正仿宋_GBK" w:cs="Times New Roman"/>
          <w:sz w:val="32"/>
          <w:szCs w:val="32"/>
          <w:lang w:eastAsia="zh-CN"/>
        </w:rPr>
        <w:t>由乡森林防火领导小组</w:t>
      </w:r>
      <w:r>
        <w:rPr>
          <w:rFonts w:hint="default" w:ascii="Times New Roman" w:hAnsi="Times New Roman" w:eastAsia="方正仿宋_GBK" w:cs="Times New Roman"/>
          <w:sz w:val="32"/>
          <w:szCs w:val="32"/>
        </w:rPr>
        <w:t>向县森林防火指挥部求援。</w:t>
      </w:r>
    </w:p>
    <w:p w14:paraId="5B6282F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4</w:t>
      </w:r>
      <w:r>
        <w:rPr>
          <w:rFonts w:hint="default" w:ascii="Times New Roman" w:hAnsi="Times New Roman" w:eastAsia="方正仿宋_GBK" w:cs="Times New Roman"/>
          <w:sz w:val="32"/>
          <w:szCs w:val="32"/>
        </w:rPr>
        <w:t>.扑火原则及安全保障。要精心组织，全面部署，周密安排，讲究战术，集中兵力打火战，立足“打早、打小、打了”。要指派有实践经验的人员到一线指挥扑火，坚持以人为本的原则，严禁老、伤、残、幼人员参加扑火。</w:t>
      </w:r>
      <w:bookmarkStart w:id="0" w:name="_GoBack"/>
      <w:bookmarkEnd w:id="0"/>
    </w:p>
    <w:p w14:paraId="39939328">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5</w:t>
      </w:r>
      <w:r>
        <w:rPr>
          <w:rFonts w:hint="default" w:ascii="Times New Roman" w:hAnsi="Times New Roman" w:eastAsia="方正仿宋_GBK" w:cs="Times New Roman"/>
          <w:sz w:val="32"/>
          <w:szCs w:val="32"/>
        </w:rPr>
        <w:t>.后勤保障。各村及有关单位，要做好扑火战斗的后勤保障计划，保证扑救火灾的需要。</w:t>
      </w:r>
    </w:p>
    <w:p w14:paraId="5A318EBB">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应急救援。由天元乡卫生院派医护人员全程跟踪服务，接送求治伤员。</w:t>
      </w:r>
    </w:p>
    <w:p w14:paraId="54367857">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7</w:t>
      </w:r>
      <w:r>
        <w:rPr>
          <w:rFonts w:hint="default" w:ascii="Times New Roman" w:hAnsi="Times New Roman" w:eastAsia="方正仿宋_GBK" w:cs="Times New Roman"/>
          <w:sz w:val="32"/>
          <w:szCs w:val="32"/>
        </w:rPr>
        <w:t>.火灾查处。乡森林防火领导小组配合相关部门，及时查明火因。对火灾肇事者依法做出处理，构成刑事案件移交司法机关处理。</w:t>
      </w:r>
    </w:p>
    <w:p w14:paraId="237E0197">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8</w:t>
      </w:r>
      <w:r>
        <w:rPr>
          <w:rFonts w:hint="default" w:ascii="Times New Roman" w:hAnsi="Times New Roman" w:eastAsia="方正仿宋_GBK" w:cs="Times New Roman"/>
          <w:sz w:val="32"/>
          <w:szCs w:val="32"/>
        </w:rPr>
        <w:t>.善后处理。森林火灾发生后，根据有关规定，妥善处理灾后安置和灾后重建工作，受灾行政村及乡农业服务中心要及时做好火烧迹地的更新造林等相关工作。</w:t>
      </w:r>
    </w:p>
    <w:p w14:paraId="6FEBDEF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14:paraId="33E2579E">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附：乡政府扑火突击队名单</w:t>
      </w:r>
    </w:p>
    <w:tbl>
      <w:tblPr>
        <w:tblStyle w:val="10"/>
        <w:tblW w:w="0" w:type="auto"/>
        <w:jc w:val="center"/>
        <w:tblCellSpacing w:w="0" w:type="dxa"/>
        <w:tblLayout w:type="fixed"/>
        <w:tblCellMar>
          <w:top w:w="0" w:type="dxa"/>
          <w:left w:w="0" w:type="dxa"/>
          <w:bottom w:w="0" w:type="dxa"/>
          <w:right w:w="0" w:type="dxa"/>
        </w:tblCellMar>
      </w:tblPr>
      <w:tblGrid>
        <w:gridCol w:w="1385"/>
        <w:gridCol w:w="1385"/>
        <w:gridCol w:w="1458"/>
        <w:gridCol w:w="1310"/>
        <w:gridCol w:w="1384"/>
        <w:gridCol w:w="1384"/>
      </w:tblGrid>
      <w:tr w14:paraId="0A345B89">
        <w:tblPrEx>
          <w:tblCellMar>
            <w:top w:w="0" w:type="dxa"/>
            <w:left w:w="0" w:type="dxa"/>
            <w:bottom w:w="0" w:type="dxa"/>
            <w:right w:w="0" w:type="dxa"/>
          </w:tblCellMar>
        </w:tblPrEx>
        <w:trPr>
          <w:tblCellSpacing w:w="0" w:type="dxa"/>
          <w:jc w:val="center"/>
        </w:trPr>
        <w:tc>
          <w:tcPr>
            <w:tcW w:w="1385" w:type="dxa"/>
            <w:noWrap w:val="0"/>
            <w:vAlign w:val="center"/>
          </w:tcPr>
          <w:p w14:paraId="1D9E4AD8">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蔡学福</w:t>
            </w:r>
          </w:p>
        </w:tc>
        <w:tc>
          <w:tcPr>
            <w:tcW w:w="1385" w:type="dxa"/>
            <w:noWrap w:val="0"/>
            <w:vAlign w:val="center"/>
          </w:tcPr>
          <w:p w14:paraId="2DA6AE06">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吴勋俊</w:t>
            </w:r>
          </w:p>
        </w:tc>
        <w:tc>
          <w:tcPr>
            <w:tcW w:w="1458" w:type="dxa"/>
            <w:noWrap w:val="0"/>
            <w:vAlign w:val="center"/>
          </w:tcPr>
          <w:p w14:paraId="73E9859C">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徐啟东</w:t>
            </w:r>
          </w:p>
        </w:tc>
        <w:tc>
          <w:tcPr>
            <w:tcW w:w="1310" w:type="dxa"/>
            <w:noWrap w:val="0"/>
            <w:vAlign w:val="center"/>
          </w:tcPr>
          <w:p w14:paraId="15ABCD19">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王耀荣</w:t>
            </w:r>
          </w:p>
        </w:tc>
        <w:tc>
          <w:tcPr>
            <w:tcW w:w="1384" w:type="dxa"/>
            <w:noWrap w:val="0"/>
            <w:vAlign w:val="center"/>
          </w:tcPr>
          <w:p w14:paraId="4B630AAE">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向吉贵</w:t>
            </w:r>
          </w:p>
        </w:tc>
        <w:tc>
          <w:tcPr>
            <w:tcW w:w="1384" w:type="dxa"/>
            <w:noWrap w:val="0"/>
            <w:vAlign w:val="center"/>
          </w:tcPr>
          <w:p w14:paraId="0701FA1D">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陈棕森</w:t>
            </w:r>
          </w:p>
        </w:tc>
      </w:tr>
      <w:tr w14:paraId="6233666C">
        <w:tblPrEx>
          <w:tblCellMar>
            <w:top w:w="0" w:type="dxa"/>
            <w:left w:w="0" w:type="dxa"/>
            <w:bottom w:w="0" w:type="dxa"/>
            <w:right w:w="0" w:type="dxa"/>
          </w:tblCellMar>
        </w:tblPrEx>
        <w:trPr>
          <w:tblCellSpacing w:w="0" w:type="dxa"/>
          <w:jc w:val="center"/>
        </w:trPr>
        <w:tc>
          <w:tcPr>
            <w:tcW w:w="1385" w:type="dxa"/>
            <w:noWrap w:val="0"/>
            <w:vAlign w:val="center"/>
          </w:tcPr>
          <w:p w14:paraId="167E908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唐正学</w:t>
            </w:r>
          </w:p>
        </w:tc>
        <w:tc>
          <w:tcPr>
            <w:tcW w:w="1385" w:type="dxa"/>
            <w:noWrap w:val="0"/>
            <w:vAlign w:val="center"/>
          </w:tcPr>
          <w:p w14:paraId="2E4A59E1">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杨晓妹</w:t>
            </w:r>
          </w:p>
        </w:tc>
        <w:tc>
          <w:tcPr>
            <w:tcW w:w="1458" w:type="dxa"/>
            <w:noWrap w:val="0"/>
            <w:vAlign w:val="center"/>
          </w:tcPr>
          <w:p w14:paraId="5B24385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王海洋</w:t>
            </w:r>
          </w:p>
        </w:tc>
        <w:tc>
          <w:tcPr>
            <w:tcW w:w="1310" w:type="dxa"/>
            <w:noWrap w:val="0"/>
            <w:vAlign w:val="center"/>
          </w:tcPr>
          <w:p w14:paraId="191E8FCD">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李</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丽</w:t>
            </w:r>
          </w:p>
        </w:tc>
        <w:tc>
          <w:tcPr>
            <w:tcW w:w="1384" w:type="dxa"/>
            <w:noWrap w:val="0"/>
            <w:vAlign w:val="center"/>
          </w:tcPr>
          <w:p w14:paraId="6EB5DC90">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坤</w:t>
            </w:r>
          </w:p>
        </w:tc>
        <w:tc>
          <w:tcPr>
            <w:tcW w:w="1384" w:type="dxa"/>
            <w:noWrap w:val="0"/>
            <w:vAlign w:val="center"/>
          </w:tcPr>
          <w:p w14:paraId="45CE0C60">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何传兵</w:t>
            </w:r>
          </w:p>
        </w:tc>
      </w:tr>
      <w:tr w14:paraId="6468EE60">
        <w:tblPrEx>
          <w:tblCellMar>
            <w:top w:w="0" w:type="dxa"/>
            <w:left w:w="0" w:type="dxa"/>
            <w:bottom w:w="0" w:type="dxa"/>
            <w:right w:w="0" w:type="dxa"/>
          </w:tblCellMar>
        </w:tblPrEx>
        <w:trPr>
          <w:tblCellSpacing w:w="0" w:type="dxa"/>
          <w:jc w:val="center"/>
        </w:trPr>
        <w:tc>
          <w:tcPr>
            <w:tcW w:w="1385" w:type="dxa"/>
            <w:noWrap w:val="0"/>
            <w:vAlign w:val="center"/>
          </w:tcPr>
          <w:p w14:paraId="0517F79E">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王</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凯</w:t>
            </w:r>
          </w:p>
        </w:tc>
        <w:tc>
          <w:tcPr>
            <w:tcW w:w="1385" w:type="dxa"/>
            <w:noWrap w:val="0"/>
            <w:vAlign w:val="center"/>
          </w:tcPr>
          <w:p w14:paraId="2C2466FC">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王贵章</w:t>
            </w:r>
          </w:p>
        </w:tc>
        <w:tc>
          <w:tcPr>
            <w:tcW w:w="1458" w:type="dxa"/>
            <w:noWrap w:val="0"/>
            <w:vAlign w:val="center"/>
          </w:tcPr>
          <w:p w14:paraId="430FC4EB">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李开诚</w:t>
            </w:r>
          </w:p>
        </w:tc>
        <w:tc>
          <w:tcPr>
            <w:tcW w:w="1310" w:type="dxa"/>
            <w:noWrap w:val="0"/>
            <w:vAlign w:val="center"/>
          </w:tcPr>
          <w:p w14:paraId="3DA067D1">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苏</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适</w:t>
            </w:r>
          </w:p>
        </w:tc>
        <w:tc>
          <w:tcPr>
            <w:tcW w:w="1384" w:type="dxa"/>
            <w:noWrap w:val="0"/>
            <w:vAlign w:val="center"/>
          </w:tcPr>
          <w:p w14:paraId="691DEC5C">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刘顺海</w:t>
            </w:r>
          </w:p>
        </w:tc>
        <w:tc>
          <w:tcPr>
            <w:tcW w:w="1384" w:type="dxa"/>
            <w:noWrap w:val="0"/>
            <w:vAlign w:val="center"/>
          </w:tcPr>
          <w:p w14:paraId="4ABCE216">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熊</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兵</w:t>
            </w:r>
          </w:p>
        </w:tc>
      </w:tr>
      <w:tr w14:paraId="3EDCCA53">
        <w:tblPrEx>
          <w:tblCellMar>
            <w:top w:w="0" w:type="dxa"/>
            <w:left w:w="0" w:type="dxa"/>
            <w:bottom w:w="0" w:type="dxa"/>
            <w:right w:w="0" w:type="dxa"/>
          </w:tblCellMar>
        </w:tblPrEx>
        <w:trPr>
          <w:tblCellSpacing w:w="0" w:type="dxa"/>
          <w:jc w:val="center"/>
        </w:trPr>
        <w:tc>
          <w:tcPr>
            <w:tcW w:w="1385" w:type="dxa"/>
            <w:noWrap w:val="0"/>
            <w:vAlign w:val="center"/>
          </w:tcPr>
          <w:p w14:paraId="2E20321D">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张厚琼</w:t>
            </w:r>
          </w:p>
        </w:tc>
        <w:tc>
          <w:tcPr>
            <w:tcW w:w="1385" w:type="dxa"/>
            <w:noWrap w:val="0"/>
            <w:vAlign w:val="center"/>
          </w:tcPr>
          <w:p w14:paraId="108C1BD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胡潜龙</w:t>
            </w:r>
          </w:p>
        </w:tc>
        <w:tc>
          <w:tcPr>
            <w:tcW w:w="1458" w:type="dxa"/>
            <w:noWrap w:val="0"/>
            <w:vAlign w:val="center"/>
          </w:tcPr>
          <w:p w14:paraId="0666957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王基翔</w:t>
            </w:r>
          </w:p>
        </w:tc>
        <w:tc>
          <w:tcPr>
            <w:tcW w:w="1310" w:type="dxa"/>
            <w:noWrap w:val="0"/>
            <w:vAlign w:val="center"/>
          </w:tcPr>
          <w:p w14:paraId="4F8EC0FE">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陶开见</w:t>
            </w:r>
          </w:p>
        </w:tc>
        <w:tc>
          <w:tcPr>
            <w:tcW w:w="1384" w:type="dxa"/>
            <w:noWrap w:val="0"/>
            <w:vAlign w:val="center"/>
          </w:tcPr>
          <w:p w14:paraId="0D63AB81">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王友奎</w:t>
            </w:r>
          </w:p>
        </w:tc>
        <w:tc>
          <w:tcPr>
            <w:tcW w:w="1384" w:type="dxa"/>
            <w:noWrap w:val="0"/>
            <w:vAlign w:val="center"/>
          </w:tcPr>
          <w:p w14:paraId="0EDE63AF">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代习生</w:t>
            </w:r>
          </w:p>
        </w:tc>
      </w:tr>
      <w:tr w14:paraId="461393E3">
        <w:tblPrEx>
          <w:tblCellMar>
            <w:top w:w="0" w:type="dxa"/>
            <w:left w:w="0" w:type="dxa"/>
            <w:bottom w:w="0" w:type="dxa"/>
            <w:right w:w="0" w:type="dxa"/>
          </w:tblCellMar>
        </w:tblPrEx>
        <w:trPr>
          <w:tblCellSpacing w:w="0" w:type="dxa"/>
          <w:jc w:val="center"/>
        </w:trPr>
        <w:tc>
          <w:tcPr>
            <w:tcW w:w="1385" w:type="dxa"/>
            <w:noWrap w:val="0"/>
            <w:vAlign w:val="center"/>
          </w:tcPr>
          <w:p w14:paraId="302EFDD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徐啟平</w:t>
            </w:r>
          </w:p>
        </w:tc>
        <w:tc>
          <w:tcPr>
            <w:tcW w:w="1385" w:type="dxa"/>
            <w:noWrap w:val="0"/>
            <w:vAlign w:val="center"/>
          </w:tcPr>
          <w:p w14:paraId="50821770">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胡明生</w:t>
            </w:r>
          </w:p>
        </w:tc>
        <w:tc>
          <w:tcPr>
            <w:tcW w:w="1458" w:type="dxa"/>
            <w:noWrap w:val="0"/>
            <w:vAlign w:val="center"/>
          </w:tcPr>
          <w:p w14:paraId="1F4C6B17">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黄代明</w:t>
            </w:r>
          </w:p>
        </w:tc>
        <w:tc>
          <w:tcPr>
            <w:tcW w:w="1310" w:type="dxa"/>
            <w:noWrap w:val="0"/>
            <w:vAlign w:val="center"/>
          </w:tcPr>
          <w:p w14:paraId="2D3819B4">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林艳平</w:t>
            </w:r>
          </w:p>
        </w:tc>
        <w:tc>
          <w:tcPr>
            <w:tcW w:w="1384" w:type="dxa"/>
            <w:noWrap w:val="0"/>
            <w:vAlign w:val="center"/>
          </w:tcPr>
          <w:p w14:paraId="0A1B21CE">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刘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燕</w:t>
            </w:r>
          </w:p>
        </w:tc>
        <w:tc>
          <w:tcPr>
            <w:tcW w:w="1384" w:type="dxa"/>
            <w:noWrap w:val="0"/>
            <w:vAlign w:val="center"/>
          </w:tcPr>
          <w:p w14:paraId="43B466E9">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燕</w:t>
            </w:r>
          </w:p>
        </w:tc>
      </w:tr>
      <w:tr w14:paraId="51A489FC">
        <w:tblPrEx>
          <w:tblCellMar>
            <w:top w:w="0" w:type="dxa"/>
            <w:left w:w="0" w:type="dxa"/>
            <w:bottom w:w="0" w:type="dxa"/>
            <w:right w:w="0" w:type="dxa"/>
          </w:tblCellMar>
        </w:tblPrEx>
        <w:trPr>
          <w:tblCellSpacing w:w="0" w:type="dxa"/>
          <w:jc w:val="center"/>
        </w:trPr>
        <w:tc>
          <w:tcPr>
            <w:tcW w:w="1385" w:type="dxa"/>
            <w:noWrap w:val="0"/>
            <w:vAlign w:val="center"/>
          </w:tcPr>
          <w:p w14:paraId="059B2FE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林艳平</w:t>
            </w:r>
          </w:p>
        </w:tc>
        <w:tc>
          <w:tcPr>
            <w:tcW w:w="1385" w:type="dxa"/>
            <w:noWrap w:val="0"/>
            <w:vAlign w:val="center"/>
          </w:tcPr>
          <w:p w14:paraId="08B01869">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全永生</w:t>
            </w:r>
          </w:p>
        </w:tc>
        <w:tc>
          <w:tcPr>
            <w:tcW w:w="1458" w:type="dxa"/>
            <w:noWrap w:val="0"/>
            <w:vAlign w:val="center"/>
          </w:tcPr>
          <w:p w14:paraId="16C28640">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仙</w:t>
            </w:r>
          </w:p>
        </w:tc>
        <w:tc>
          <w:tcPr>
            <w:tcW w:w="1310" w:type="dxa"/>
            <w:noWrap w:val="0"/>
            <w:vAlign w:val="center"/>
          </w:tcPr>
          <w:p w14:paraId="53A07A7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黄代平</w:t>
            </w:r>
          </w:p>
        </w:tc>
        <w:tc>
          <w:tcPr>
            <w:tcW w:w="1384" w:type="dxa"/>
            <w:noWrap w:val="0"/>
            <w:vAlign w:val="center"/>
          </w:tcPr>
          <w:p w14:paraId="0F40AD77">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江</w:t>
            </w:r>
          </w:p>
        </w:tc>
        <w:tc>
          <w:tcPr>
            <w:tcW w:w="1384" w:type="dxa"/>
            <w:noWrap w:val="0"/>
            <w:vAlign w:val="center"/>
          </w:tcPr>
          <w:p w14:paraId="63F0CE7B">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张</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琼</w:t>
            </w:r>
          </w:p>
        </w:tc>
      </w:tr>
      <w:tr w14:paraId="2AFC5981">
        <w:tblPrEx>
          <w:tblCellMar>
            <w:top w:w="0" w:type="dxa"/>
            <w:left w:w="0" w:type="dxa"/>
            <w:bottom w:w="0" w:type="dxa"/>
            <w:right w:w="0" w:type="dxa"/>
          </w:tblCellMar>
        </w:tblPrEx>
        <w:trPr>
          <w:tblCellSpacing w:w="0" w:type="dxa"/>
          <w:jc w:val="center"/>
        </w:trPr>
        <w:tc>
          <w:tcPr>
            <w:tcW w:w="1385" w:type="dxa"/>
            <w:noWrap w:val="0"/>
            <w:vAlign w:val="center"/>
          </w:tcPr>
          <w:p w14:paraId="192BDC9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周习忠</w:t>
            </w:r>
          </w:p>
        </w:tc>
        <w:tc>
          <w:tcPr>
            <w:tcW w:w="1385" w:type="dxa"/>
            <w:noWrap w:val="0"/>
            <w:vAlign w:val="center"/>
          </w:tcPr>
          <w:p w14:paraId="4A6DCD6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赵</w:t>
            </w:r>
            <w:r>
              <w:rPr>
                <w:rFonts w:hint="default" w:ascii="Times New Roman" w:hAnsi="Times New Roman" w:eastAsia="方正仿宋_GBK" w:cs="Times New Roman"/>
                <w:sz w:val="32"/>
                <w:szCs w:val="32"/>
                <w:lang w:eastAsia="zh-CN"/>
              </w:rPr>
              <w:t>信</w:t>
            </w:r>
            <w:r>
              <w:rPr>
                <w:rFonts w:hint="default" w:ascii="Times New Roman" w:hAnsi="Times New Roman" w:eastAsia="方正仿宋_GBK" w:cs="Times New Roman"/>
                <w:sz w:val="32"/>
                <w:szCs w:val="32"/>
              </w:rPr>
              <w:t>清</w:t>
            </w:r>
          </w:p>
        </w:tc>
        <w:tc>
          <w:tcPr>
            <w:tcW w:w="1458" w:type="dxa"/>
            <w:noWrap w:val="0"/>
            <w:vAlign w:val="center"/>
          </w:tcPr>
          <w:p w14:paraId="49178959">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杨青春</w:t>
            </w:r>
          </w:p>
        </w:tc>
        <w:tc>
          <w:tcPr>
            <w:tcW w:w="1310" w:type="dxa"/>
            <w:noWrap w:val="0"/>
            <w:vAlign w:val="center"/>
          </w:tcPr>
          <w:p w14:paraId="3967A0A1">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蔡学碧</w:t>
            </w:r>
          </w:p>
        </w:tc>
        <w:tc>
          <w:tcPr>
            <w:tcW w:w="1384" w:type="dxa"/>
            <w:noWrap w:val="0"/>
            <w:vAlign w:val="center"/>
          </w:tcPr>
          <w:p w14:paraId="68CEF33A">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田</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琪</w:t>
            </w:r>
          </w:p>
        </w:tc>
        <w:tc>
          <w:tcPr>
            <w:tcW w:w="1384" w:type="dxa"/>
            <w:noWrap w:val="0"/>
            <w:vAlign w:val="center"/>
          </w:tcPr>
          <w:p w14:paraId="20D071C0">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李佳芹</w:t>
            </w:r>
          </w:p>
        </w:tc>
      </w:tr>
      <w:tr w14:paraId="342326AB">
        <w:tblPrEx>
          <w:tblCellMar>
            <w:top w:w="0" w:type="dxa"/>
            <w:left w:w="0" w:type="dxa"/>
            <w:bottom w:w="0" w:type="dxa"/>
            <w:right w:w="0" w:type="dxa"/>
          </w:tblCellMar>
        </w:tblPrEx>
        <w:trPr>
          <w:tblCellSpacing w:w="0" w:type="dxa"/>
          <w:jc w:val="center"/>
        </w:trPr>
        <w:tc>
          <w:tcPr>
            <w:tcW w:w="1385" w:type="dxa"/>
            <w:noWrap w:val="0"/>
            <w:vAlign w:val="center"/>
          </w:tcPr>
          <w:p w14:paraId="03A1490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梁金发</w:t>
            </w:r>
          </w:p>
        </w:tc>
        <w:tc>
          <w:tcPr>
            <w:tcW w:w="1385" w:type="dxa"/>
            <w:noWrap w:val="0"/>
            <w:vAlign w:val="center"/>
          </w:tcPr>
          <w:p w14:paraId="14C61CD8">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罗</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梅</w:t>
            </w:r>
          </w:p>
        </w:tc>
        <w:tc>
          <w:tcPr>
            <w:tcW w:w="1458" w:type="dxa"/>
            <w:noWrap w:val="0"/>
            <w:vAlign w:val="center"/>
          </w:tcPr>
          <w:p w14:paraId="3F41CC6B">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冉龙燕</w:t>
            </w:r>
          </w:p>
        </w:tc>
        <w:tc>
          <w:tcPr>
            <w:tcW w:w="1310" w:type="dxa"/>
            <w:noWrap w:val="0"/>
            <w:vAlign w:val="center"/>
          </w:tcPr>
          <w:p w14:paraId="06C869E8">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冉龙敏</w:t>
            </w:r>
          </w:p>
        </w:tc>
        <w:tc>
          <w:tcPr>
            <w:tcW w:w="1384" w:type="dxa"/>
            <w:noWrap w:val="0"/>
            <w:vAlign w:val="center"/>
          </w:tcPr>
          <w:p w14:paraId="39FF8E20">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王耀塘</w:t>
            </w:r>
          </w:p>
        </w:tc>
        <w:tc>
          <w:tcPr>
            <w:tcW w:w="1384" w:type="dxa"/>
            <w:noWrap w:val="0"/>
            <w:vAlign w:val="center"/>
          </w:tcPr>
          <w:p w14:paraId="61F4AEF8">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吴  军</w:t>
            </w:r>
          </w:p>
        </w:tc>
      </w:tr>
    </w:tbl>
    <w:p w14:paraId="3D68789E">
      <w:pPr>
        <w:rPr>
          <w:rFonts w:hint="eastAsia" w:ascii="仿宋_GB2312" w:eastAsia="仿宋_GB2312"/>
          <w:sz w:val="32"/>
          <w:szCs w:val="32"/>
        </w:rPr>
      </w:pPr>
    </w:p>
    <w:p w14:paraId="587C129B">
      <w:pPr>
        <w:pStyle w:val="9"/>
        <w:spacing w:before="0" w:beforeAutospacing="0" w:after="0" w:afterAutospacing="0"/>
        <w:jc w:val="center"/>
        <w:rPr>
          <w:rFonts w:hint="eastAsia" w:ascii="方正仿宋_GBK" w:eastAsia="方正仿宋_GBK"/>
          <w:sz w:val="32"/>
          <w:szCs w:val="32"/>
        </w:rPr>
      </w:pPr>
    </w:p>
    <w:p w14:paraId="4057A24F">
      <w:pPr>
        <w:pStyle w:val="2"/>
        <w:rPr>
          <w:rFonts w:hint="eastAsia"/>
          <w:lang w:val="en-US" w:eastAsia="zh-CN"/>
        </w:rPr>
      </w:pPr>
    </w:p>
    <w:p w14:paraId="730AE220">
      <w:pPr>
        <w:rPr>
          <w:rFonts w:hint="default"/>
          <w:lang w:val="en-US" w:eastAsia="zh-CN"/>
        </w:rPr>
      </w:pPr>
    </w:p>
    <w:sectPr>
      <w:type w:val="continuous"/>
      <w:pgSz w:w="11906" w:h="16838"/>
      <w:pgMar w:top="2098" w:right="1474" w:bottom="1984" w:left="1587" w:header="850"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8499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-150495</wp:posOffset>
              </wp:positionV>
              <wp:extent cx="1283970" cy="3371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83970" cy="337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6F08D">
                          <w:pPr>
                            <w:pStyle w:val="6"/>
                            <w:jc w:val="center"/>
                            <w:rPr>
                              <w:rFonts w:hint="eastAsia" w:ascii="宋体" w:hAnsi="宋体" w:eastAsia="宋体" w:cs="宋体"/>
                              <w:sz w:val="28"/>
                              <w:szCs w:val="28"/>
                              <w:lang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85pt;height:26.55pt;width:101.1pt;mso-position-horizontal:outside;mso-position-horizontal-relative:margin;z-index:251659264;mso-width-relative:page;mso-height-relative:page;" filled="f" stroked="f" coordsize="21600,21600" o:gfxdata="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DLgVy1gAAAAcBAAAPAAAAAAAAAAEAIAAAACIAAABkcnMvZG93bnJl&#10;di54bWxQSwECFAAUAAAACACHTuJA+s/GgTgCAABiBAAADgAAAAAAAAABACAAAAAlAQAAZHJzL2Uy&#10;b0RvYy54bWxQSwUGAAAAAAYABgBZAQAAzwUAAAAA&#10;">
              <v:fill on="f" focussize="0,0"/>
              <v:stroke on="f" weight="0.5pt"/>
              <v:imagedata o:title=""/>
              <o:lock v:ext="edit" aspectratio="f"/>
              <v:textbox inset="0mm,0mm,0mm,0mm">
                <w:txbxContent>
                  <w:p w14:paraId="0096F08D">
                    <w:pPr>
                      <w:pStyle w:val="6"/>
                      <w:jc w:val="center"/>
                      <w:rPr>
                        <w:rFonts w:hint="eastAsia" w:ascii="宋体" w:hAnsi="宋体" w:eastAsia="宋体" w:cs="宋体"/>
                        <w:sz w:val="28"/>
                        <w:szCs w:val="28"/>
                        <w:lang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000000"/>
    <w:rsid w:val="008B2A06"/>
    <w:rsid w:val="00994836"/>
    <w:rsid w:val="00EB6165"/>
    <w:rsid w:val="01207824"/>
    <w:rsid w:val="01974845"/>
    <w:rsid w:val="01DB319C"/>
    <w:rsid w:val="01EB544C"/>
    <w:rsid w:val="022C792F"/>
    <w:rsid w:val="02563EF0"/>
    <w:rsid w:val="02A6367F"/>
    <w:rsid w:val="02B30642"/>
    <w:rsid w:val="02E96679"/>
    <w:rsid w:val="03D454D5"/>
    <w:rsid w:val="040A1E69"/>
    <w:rsid w:val="043A7B1C"/>
    <w:rsid w:val="044761AD"/>
    <w:rsid w:val="046F37CB"/>
    <w:rsid w:val="04C43BD3"/>
    <w:rsid w:val="04D16F92"/>
    <w:rsid w:val="04EE43F5"/>
    <w:rsid w:val="04F30DC1"/>
    <w:rsid w:val="05072227"/>
    <w:rsid w:val="05555E3D"/>
    <w:rsid w:val="05B46D8C"/>
    <w:rsid w:val="060011A2"/>
    <w:rsid w:val="06043638"/>
    <w:rsid w:val="060871B6"/>
    <w:rsid w:val="06226217"/>
    <w:rsid w:val="063E7ECD"/>
    <w:rsid w:val="06E4244C"/>
    <w:rsid w:val="06F40B93"/>
    <w:rsid w:val="0743223A"/>
    <w:rsid w:val="07547AC4"/>
    <w:rsid w:val="076F75D4"/>
    <w:rsid w:val="07995018"/>
    <w:rsid w:val="07A7767F"/>
    <w:rsid w:val="07F32A16"/>
    <w:rsid w:val="083372CE"/>
    <w:rsid w:val="08FD43CC"/>
    <w:rsid w:val="092C1565"/>
    <w:rsid w:val="094A2CA2"/>
    <w:rsid w:val="09974974"/>
    <w:rsid w:val="09E642BA"/>
    <w:rsid w:val="0AB661D5"/>
    <w:rsid w:val="0AD374A0"/>
    <w:rsid w:val="0AE61DD8"/>
    <w:rsid w:val="0BA64DC8"/>
    <w:rsid w:val="0BB23A2C"/>
    <w:rsid w:val="0BBB5DFD"/>
    <w:rsid w:val="0BCA01C8"/>
    <w:rsid w:val="0BE8391A"/>
    <w:rsid w:val="0C1312D6"/>
    <w:rsid w:val="0C2915A4"/>
    <w:rsid w:val="0CE25F2E"/>
    <w:rsid w:val="0D2B5D16"/>
    <w:rsid w:val="0D782A7C"/>
    <w:rsid w:val="0DCE445F"/>
    <w:rsid w:val="0DDB0848"/>
    <w:rsid w:val="0DE343BB"/>
    <w:rsid w:val="0E595837"/>
    <w:rsid w:val="0F2F2265"/>
    <w:rsid w:val="0F2F76C3"/>
    <w:rsid w:val="0F3A0012"/>
    <w:rsid w:val="0F5A3F78"/>
    <w:rsid w:val="0F8B5F6A"/>
    <w:rsid w:val="0F956A73"/>
    <w:rsid w:val="0FD0324C"/>
    <w:rsid w:val="1086508D"/>
    <w:rsid w:val="10C70956"/>
    <w:rsid w:val="10CA6539"/>
    <w:rsid w:val="10CF3335"/>
    <w:rsid w:val="11436E4D"/>
    <w:rsid w:val="1189193C"/>
    <w:rsid w:val="11B6609F"/>
    <w:rsid w:val="11E91999"/>
    <w:rsid w:val="12324D39"/>
    <w:rsid w:val="12613F25"/>
    <w:rsid w:val="128768A4"/>
    <w:rsid w:val="12BD39D6"/>
    <w:rsid w:val="12C722CD"/>
    <w:rsid w:val="12F8598A"/>
    <w:rsid w:val="132D271D"/>
    <w:rsid w:val="13366E70"/>
    <w:rsid w:val="135C126B"/>
    <w:rsid w:val="13630791"/>
    <w:rsid w:val="13862505"/>
    <w:rsid w:val="13D14BEC"/>
    <w:rsid w:val="140E136E"/>
    <w:rsid w:val="14520796"/>
    <w:rsid w:val="146D215C"/>
    <w:rsid w:val="14707475"/>
    <w:rsid w:val="147E67CC"/>
    <w:rsid w:val="14BB151F"/>
    <w:rsid w:val="14EE558D"/>
    <w:rsid w:val="15C51BDE"/>
    <w:rsid w:val="15DF718D"/>
    <w:rsid w:val="161F73EE"/>
    <w:rsid w:val="1646428B"/>
    <w:rsid w:val="17766773"/>
    <w:rsid w:val="17825C13"/>
    <w:rsid w:val="17CF01A2"/>
    <w:rsid w:val="17ED470B"/>
    <w:rsid w:val="18E651B8"/>
    <w:rsid w:val="18F1055D"/>
    <w:rsid w:val="194C115B"/>
    <w:rsid w:val="197E11C5"/>
    <w:rsid w:val="19994360"/>
    <w:rsid w:val="1A1471BC"/>
    <w:rsid w:val="1A67525D"/>
    <w:rsid w:val="1A6D39D5"/>
    <w:rsid w:val="1A6F5AB1"/>
    <w:rsid w:val="1A7A73AD"/>
    <w:rsid w:val="1A8237C0"/>
    <w:rsid w:val="1ACF203D"/>
    <w:rsid w:val="1BBF08A3"/>
    <w:rsid w:val="1BE9491F"/>
    <w:rsid w:val="1C632692"/>
    <w:rsid w:val="1C66480A"/>
    <w:rsid w:val="1CCD3D63"/>
    <w:rsid w:val="1D4435A6"/>
    <w:rsid w:val="1D7615BD"/>
    <w:rsid w:val="1DC51375"/>
    <w:rsid w:val="1E791288"/>
    <w:rsid w:val="1ECB40F0"/>
    <w:rsid w:val="1F1F0FEA"/>
    <w:rsid w:val="1F3F4B92"/>
    <w:rsid w:val="1F68156F"/>
    <w:rsid w:val="1FBF7330"/>
    <w:rsid w:val="1FCB55CA"/>
    <w:rsid w:val="1FDA0E9B"/>
    <w:rsid w:val="1FDC4613"/>
    <w:rsid w:val="20026FEF"/>
    <w:rsid w:val="20054643"/>
    <w:rsid w:val="20120FE4"/>
    <w:rsid w:val="20137E04"/>
    <w:rsid w:val="2018691D"/>
    <w:rsid w:val="201F5C10"/>
    <w:rsid w:val="20474C5B"/>
    <w:rsid w:val="204F6872"/>
    <w:rsid w:val="209F2893"/>
    <w:rsid w:val="21EE4C11"/>
    <w:rsid w:val="226C2682"/>
    <w:rsid w:val="22CA1641"/>
    <w:rsid w:val="23271F47"/>
    <w:rsid w:val="23752FAC"/>
    <w:rsid w:val="239B266E"/>
    <w:rsid w:val="23B80DFB"/>
    <w:rsid w:val="23E21C54"/>
    <w:rsid w:val="23FD605D"/>
    <w:rsid w:val="245346FC"/>
    <w:rsid w:val="24871C96"/>
    <w:rsid w:val="24C51980"/>
    <w:rsid w:val="24F333F5"/>
    <w:rsid w:val="25002172"/>
    <w:rsid w:val="25125FF0"/>
    <w:rsid w:val="25277AC4"/>
    <w:rsid w:val="25AA2EE1"/>
    <w:rsid w:val="25C47D80"/>
    <w:rsid w:val="25ED4457"/>
    <w:rsid w:val="260C28C7"/>
    <w:rsid w:val="261C7A82"/>
    <w:rsid w:val="264E0DBA"/>
    <w:rsid w:val="2662385D"/>
    <w:rsid w:val="26DA3209"/>
    <w:rsid w:val="274156AA"/>
    <w:rsid w:val="279E6526"/>
    <w:rsid w:val="28122A70"/>
    <w:rsid w:val="284062CA"/>
    <w:rsid w:val="286E266C"/>
    <w:rsid w:val="28CA0FF4"/>
    <w:rsid w:val="28DE0B6B"/>
    <w:rsid w:val="291F03DF"/>
    <w:rsid w:val="29CC245E"/>
    <w:rsid w:val="29E13CFA"/>
    <w:rsid w:val="2A3730A5"/>
    <w:rsid w:val="2A8A454F"/>
    <w:rsid w:val="2A8E4034"/>
    <w:rsid w:val="2B073B38"/>
    <w:rsid w:val="2B1805FA"/>
    <w:rsid w:val="2B44678A"/>
    <w:rsid w:val="2BCA4739"/>
    <w:rsid w:val="2BE56B35"/>
    <w:rsid w:val="2C1D6681"/>
    <w:rsid w:val="2C9B29F0"/>
    <w:rsid w:val="2D2133AF"/>
    <w:rsid w:val="2D6161E0"/>
    <w:rsid w:val="2D7C762D"/>
    <w:rsid w:val="2DCE6BAC"/>
    <w:rsid w:val="2DFC4570"/>
    <w:rsid w:val="2E691251"/>
    <w:rsid w:val="2E901C45"/>
    <w:rsid w:val="2EFD52A0"/>
    <w:rsid w:val="2F4464EF"/>
    <w:rsid w:val="2F6E13EB"/>
    <w:rsid w:val="2F721B9F"/>
    <w:rsid w:val="2FAB00C9"/>
    <w:rsid w:val="2FC96EDC"/>
    <w:rsid w:val="3006055A"/>
    <w:rsid w:val="30071BA9"/>
    <w:rsid w:val="30656DCF"/>
    <w:rsid w:val="308D4A14"/>
    <w:rsid w:val="30925517"/>
    <w:rsid w:val="309A4086"/>
    <w:rsid w:val="30A76FD6"/>
    <w:rsid w:val="30F565EA"/>
    <w:rsid w:val="30FB7038"/>
    <w:rsid w:val="310450CB"/>
    <w:rsid w:val="31296DB8"/>
    <w:rsid w:val="31367274"/>
    <w:rsid w:val="315F5214"/>
    <w:rsid w:val="318F77CF"/>
    <w:rsid w:val="3190243D"/>
    <w:rsid w:val="31970579"/>
    <w:rsid w:val="31B277BE"/>
    <w:rsid w:val="31C45302"/>
    <w:rsid w:val="31C52EC0"/>
    <w:rsid w:val="31C65E30"/>
    <w:rsid w:val="31C859FC"/>
    <w:rsid w:val="322409F3"/>
    <w:rsid w:val="32585C12"/>
    <w:rsid w:val="32651C92"/>
    <w:rsid w:val="334F4417"/>
    <w:rsid w:val="338F3CC7"/>
    <w:rsid w:val="33F4229C"/>
    <w:rsid w:val="34125E88"/>
    <w:rsid w:val="34306CB8"/>
    <w:rsid w:val="343E4E6D"/>
    <w:rsid w:val="3459505C"/>
    <w:rsid w:val="345F08E0"/>
    <w:rsid w:val="34B56B56"/>
    <w:rsid w:val="34D02520"/>
    <w:rsid w:val="35434529"/>
    <w:rsid w:val="35576990"/>
    <w:rsid w:val="355912D5"/>
    <w:rsid w:val="35764D74"/>
    <w:rsid w:val="35B94E8A"/>
    <w:rsid w:val="35BC427C"/>
    <w:rsid w:val="35CD11FB"/>
    <w:rsid w:val="35F91FEE"/>
    <w:rsid w:val="36226EE3"/>
    <w:rsid w:val="36872722"/>
    <w:rsid w:val="36CC65EF"/>
    <w:rsid w:val="36DB7EA8"/>
    <w:rsid w:val="371F71E9"/>
    <w:rsid w:val="374B0846"/>
    <w:rsid w:val="377959C5"/>
    <w:rsid w:val="37D3410E"/>
    <w:rsid w:val="37E40135"/>
    <w:rsid w:val="387F3BAA"/>
    <w:rsid w:val="38CC1B82"/>
    <w:rsid w:val="38CE3F45"/>
    <w:rsid w:val="39705DDE"/>
    <w:rsid w:val="39EB138C"/>
    <w:rsid w:val="3A1A2C7E"/>
    <w:rsid w:val="3A3F609C"/>
    <w:rsid w:val="3A927A57"/>
    <w:rsid w:val="3AB403C2"/>
    <w:rsid w:val="3B0D38EB"/>
    <w:rsid w:val="3B250F64"/>
    <w:rsid w:val="3BB7609F"/>
    <w:rsid w:val="3BDB7E4B"/>
    <w:rsid w:val="3C5D28D1"/>
    <w:rsid w:val="3C9E1988"/>
    <w:rsid w:val="3CCB7512"/>
    <w:rsid w:val="3CF2351C"/>
    <w:rsid w:val="3CFB6071"/>
    <w:rsid w:val="3D013BD0"/>
    <w:rsid w:val="3D0E5003"/>
    <w:rsid w:val="3D3A3579"/>
    <w:rsid w:val="3DDA0972"/>
    <w:rsid w:val="3DEB0FEF"/>
    <w:rsid w:val="3DED7EFC"/>
    <w:rsid w:val="3E09353C"/>
    <w:rsid w:val="3E114A49"/>
    <w:rsid w:val="3E345168"/>
    <w:rsid w:val="3E375B5F"/>
    <w:rsid w:val="3F096A11"/>
    <w:rsid w:val="3F8667A7"/>
    <w:rsid w:val="3FD123FE"/>
    <w:rsid w:val="3FEF66E8"/>
    <w:rsid w:val="404E6DD8"/>
    <w:rsid w:val="407C7F57"/>
    <w:rsid w:val="40AA1839"/>
    <w:rsid w:val="40B3387A"/>
    <w:rsid w:val="40F16AFB"/>
    <w:rsid w:val="41597C4E"/>
    <w:rsid w:val="41DB1632"/>
    <w:rsid w:val="41EF005A"/>
    <w:rsid w:val="42022D0B"/>
    <w:rsid w:val="42141C54"/>
    <w:rsid w:val="42744858"/>
    <w:rsid w:val="42AE6D92"/>
    <w:rsid w:val="42EE1980"/>
    <w:rsid w:val="42F74215"/>
    <w:rsid w:val="43575C0D"/>
    <w:rsid w:val="43C01237"/>
    <w:rsid w:val="43C240DE"/>
    <w:rsid w:val="44784541"/>
    <w:rsid w:val="44C227F9"/>
    <w:rsid w:val="45476EC7"/>
    <w:rsid w:val="459E3E73"/>
    <w:rsid w:val="45B512E9"/>
    <w:rsid w:val="45BE58C3"/>
    <w:rsid w:val="45C441B3"/>
    <w:rsid w:val="45DE75C9"/>
    <w:rsid w:val="45F471DD"/>
    <w:rsid w:val="46262618"/>
    <w:rsid w:val="46271B24"/>
    <w:rsid w:val="46636869"/>
    <w:rsid w:val="46E65824"/>
    <w:rsid w:val="475F5C2C"/>
    <w:rsid w:val="479633C1"/>
    <w:rsid w:val="47C171AF"/>
    <w:rsid w:val="47FC0D14"/>
    <w:rsid w:val="480F13C5"/>
    <w:rsid w:val="486408EF"/>
    <w:rsid w:val="49143AD8"/>
    <w:rsid w:val="491A440C"/>
    <w:rsid w:val="4924442A"/>
    <w:rsid w:val="495F4981"/>
    <w:rsid w:val="49FE02F4"/>
    <w:rsid w:val="4A2F2B73"/>
    <w:rsid w:val="4A5D6B35"/>
    <w:rsid w:val="4A6E60A1"/>
    <w:rsid w:val="4B0E45E1"/>
    <w:rsid w:val="4BAF3A1A"/>
    <w:rsid w:val="4BDB617A"/>
    <w:rsid w:val="4BED7E22"/>
    <w:rsid w:val="4BFD5A62"/>
    <w:rsid w:val="4C1D7A77"/>
    <w:rsid w:val="4C8429F1"/>
    <w:rsid w:val="4CAB66C4"/>
    <w:rsid w:val="4CC57A38"/>
    <w:rsid w:val="4CDA0371"/>
    <w:rsid w:val="4CF57835"/>
    <w:rsid w:val="4D04241C"/>
    <w:rsid w:val="4D0D03FF"/>
    <w:rsid w:val="4D1C794E"/>
    <w:rsid w:val="4D284363"/>
    <w:rsid w:val="4DA661F7"/>
    <w:rsid w:val="4DB161AE"/>
    <w:rsid w:val="4DD77FD8"/>
    <w:rsid w:val="4E84293E"/>
    <w:rsid w:val="4EF6519A"/>
    <w:rsid w:val="4F5E31E2"/>
    <w:rsid w:val="4FD61494"/>
    <w:rsid w:val="4FD82471"/>
    <w:rsid w:val="4FDB635E"/>
    <w:rsid w:val="4FDD7ABE"/>
    <w:rsid w:val="4FF9091A"/>
    <w:rsid w:val="500E43E4"/>
    <w:rsid w:val="504C6E2B"/>
    <w:rsid w:val="50651BF8"/>
    <w:rsid w:val="506528A0"/>
    <w:rsid w:val="50861AF9"/>
    <w:rsid w:val="50C16DBB"/>
    <w:rsid w:val="50C47282"/>
    <w:rsid w:val="50E81378"/>
    <w:rsid w:val="511746F8"/>
    <w:rsid w:val="513A6095"/>
    <w:rsid w:val="51BA5CC1"/>
    <w:rsid w:val="51D42B2C"/>
    <w:rsid w:val="528E071D"/>
    <w:rsid w:val="529F7CCD"/>
    <w:rsid w:val="52CD0A61"/>
    <w:rsid w:val="52FA2671"/>
    <w:rsid w:val="530B7832"/>
    <w:rsid w:val="53EA6E3F"/>
    <w:rsid w:val="54C8772D"/>
    <w:rsid w:val="55350E1D"/>
    <w:rsid w:val="55635DC2"/>
    <w:rsid w:val="55703606"/>
    <w:rsid w:val="559D08F1"/>
    <w:rsid w:val="55B826A4"/>
    <w:rsid w:val="55F062BE"/>
    <w:rsid w:val="560B744D"/>
    <w:rsid w:val="561E4197"/>
    <w:rsid w:val="562C0ED8"/>
    <w:rsid w:val="56552F27"/>
    <w:rsid w:val="56D74EFB"/>
    <w:rsid w:val="572E4A6E"/>
    <w:rsid w:val="577629F9"/>
    <w:rsid w:val="5782556D"/>
    <w:rsid w:val="57FA3B43"/>
    <w:rsid w:val="580D1183"/>
    <w:rsid w:val="582C13A8"/>
    <w:rsid w:val="586C319D"/>
    <w:rsid w:val="58912300"/>
    <w:rsid w:val="58A551F3"/>
    <w:rsid w:val="58AA7D37"/>
    <w:rsid w:val="58D0365F"/>
    <w:rsid w:val="59414C49"/>
    <w:rsid w:val="597572B7"/>
    <w:rsid w:val="597C06AC"/>
    <w:rsid w:val="599F4BA3"/>
    <w:rsid w:val="59B16C45"/>
    <w:rsid w:val="59C21670"/>
    <w:rsid w:val="59C73E71"/>
    <w:rsid w:val="59FD7B5D"/>
    <w:rsid w:val="5A11745C"/>
    <w:rsid w:val="5A491BEE"/>
    <w:rsid w:val="5A970F4C"/>
    <w:rsid w:val="5B0377A9"/>
    <w:rsid w:val="5B340505"/>
    <w:rsid w:val="5B524CE1"/>
    <w:rsid w:val="5B9D28D0"/>
    <w:rsid w:val="5BB872E1"/>
    <w:rsid w:val="5C5A6D8E"/>
    <w:rsid w:val="5C904930"/>
    <w:rsid w:val="5C926235"/>
    <w:rsid w:val="5CAC6909"/>
    <w:rsid w:val="5CE14DCF"/>
    <w:rsid w:val="5D297787"/>
    <w:rsid w:val="5DFC1DA4"/>
    <w:rsid w:val="5E737FD4"/>
    <w:rsid w:val="5EAF1704"/>
    <w:rsid w:val="5EE81B6E"/>
    <w:rsid w:val="5F701773"/>
    <w:rsid w:val="5F7C0E81"/>
    <w:rsid w:val="5FAB6E01"/>
    <w:rsid w:val="5FBC7EEE"/>
    <w:rsid w:val="602532EC"/>
    <w:rsid w:val="60980316"/>
    <w:rsid w:val="60A15DC1"/>
    <w:rsid w:val="60B36C75"/>
    <w:rsid w:val="60D45D51"/>
    <w:rsid w:val="60DD4A82"/>
    <w:rsid w:val="60EC57D7"/>
    <w:rsid w:val="610165F4"/>
    <w:rsid w:val="614C2FD5"/>
    <w:rsid w:val="618E1B6C"/>
    <w:rsid w:val="619E0ABB"/>
    <w:rsid w:val="61A57A2D"/>
    <w:rsid w:val="61F67097"/>
    <w:rsid w:val="6236552C"/>
    <w:rsid w:val="62764FAB"/>
    <w:rsid w:val="62EC090E"/>
    <w:rsid w:val="632D12D9"/>
    <w:rsid w:val="637F7C35"/>
    <w:rsid w:val="63965C2D"/>
    <w:rsid w:val="63A91F3B"/>
    <w:rsid w:val="63AE0C9A"/>
    <w:rsid w:val="63AE13FE"/>
    <w:rsid w:val="63B45113"/>
    <w:rsid w:val="641D5EE9"/>
    <w:rsid w:val="642F02FA"/>
    <w:rsid w:val="6450152E"/>
    <w:rsid w:val="648D189B"/>
    <w:rsid w:val="64E873E3"/>
    <w:rsid w:val="65692A6A"/>
    <w:rsid w:val="65C466C1"/>
    <w:rsid w:val="6609670C"/>
    <w:rsid w:val="66452ADD"/>
    <w:rsid w:val="67C846E0"/>
    <w:rsid w:val="67CD11A4"/>
    <w:rsid w:val="67CD61E9"/>
    <w:rsid w:val="67FC1B36"/>
    <w:rsid w:val="6819717D"/>
    <w:rsid w:val="68657C19"/>
    <w:rsid w:val="69195B94"/>
    <w:rsid w:val="69246223"/>
    <w:rsid w:val="69400C79"/>
    <w:rsid w:val="6960693B"/>
    <w:rsid w:val="69BF1FB6"/>
    <w:rsid w:val="6A942579"/>
    <w:rsid w:val="6AA939E5"/>
    <w:rsid w:val="6B602612"/>
    <w:rsid w:val="6B6453CC"/>
    <w:rsid w:val="6B757C1C"/>
    <w:rsid w:val="6B895B53"/>
    <w:rsid w:val="6C6F157F"/>
    <w:rsid w:val="6D44366F"/>
    <w:rsid w:val="6D890EBD"/>
    <w:rsid w:val="6DE54DEB"/>
    <w:rsid w:val="6E105315"/>
    <w:rsid w:val="6E3052EA"/>
    <w:rsid w:val="6E5219A6"/>
    <w:rsid w:val="6E683FA8"/>
    <w:rsid w:val="6E6B537C"/>
    <w:rsid w:val="6E9D2AB4"/>
    <w:rsid w:val="6EBC2073"/>
    <w:rsid w:val="6EC70726"/>
    <w:rsid w:val="6F9E0173"/>
    <w:rsid w:val="726E6333"/>
    <w:rsid w:val="72AA0081"/>
    <w:rsid w:val="72E16373"/>
    <w:rsid w:val="72FB10FD"/>
    <w:rsid w:val="73081F32"/>
    <w:rsid w:val="733B67E3"/>
    <w:rsid w:val="738660D6"/>
    <w:rsid w:val="73927C0D"/>
    <w:rsid w:val="739B70F7"/>
    <w:rsid w:val="743A55F6"/>
    <w:rsid w:val="747745DD"/>
    <w:rsid w:val="74B65650"/>
    <w:rsid w:val="75714039"/>
    <w:rsid w:val="758B7180"/>
    <w:rsid w:val="75987509"/>
    <w:rsid w:val="7606169D"/>
    <w:rsid w:val="76833CDD"/>
    <w:rsid w:val="770702A1"/>
    <w:rsid w:val="7734129C"/>
    <w:rsid w:val="779C66C2"/>
    <w:rsid w:val="77C40C62"/>
    <w:rsid w:val="77CD0445"/>
    <w:rsid w:val="77DD717C"/>
    <w:rsid w:val="77E67CC4"/>
    <w:rsid w:val="78CE29C1"/>
    <w:rsid w:val="79236126"/>
    <w:rsid w:val="79453FD9"/>
    <w:rsid w:val="79617E9E"/>
    <w:rsid w:val="797A13C6"/>
    <w:rsid w:val="7AF73356"/>
    <w:rsid w:val="7B4970BB"/>
    <w:rsid w:val="7BD114A3"/>
    <w:rsid w:val="7C1F6220"/>
    <w:rsid w:val="7C7D147F"/>
    <w:rsid w:val="7C7D5945"/>
    <w:rsid w:val="7C7E4884"/>
    <w:rsid w:val="7CDF685E"/>
    <w:rsid w:val="7D3B041F"/>
    <w:rsid w:val="7D9076B1"/>
    <w:rsid w:val="7DC639A0"/>
    <w:rsid w:val="7E070CFD"/>
    <w:rsid w:val="7E113E13"/>
    <w:rsid w:val="7E1E33B3"/>
    <w:rsid w:val="7E5A33A2"/>
    <w:rsid w:val="7E8C101E"/>
    <w:rsid w:val="7F174CD5"/>
    <w:rsid w:val="7FF20488"/>
    <w:rsid w:val="7FFA5C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qFormat/>
    <w:uiPriority w:val="99"/>
  </w:style>
  <w:style w:type="table" w:default="1" w:styleId="10">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Normal Indent"/>
    <w:basedOn w:val="1"/>
    <w:next w:val="1"/>
    <w:autoRedefine/>
    <w:unhideWhenUsed/>
    <w:qFormat/>
    <w:uiPriority w:val="99"/>
    <w:pPr>
      <w:spacing w:line="570" w:lineRule="exact"/>
      <w:ind w:firstLine="616"/>
    </w:pPr>
    <w:rPr>
      <w:rFonts w:ascii="Times New Roman" w:eastAsia="方正仿宋_GBK"/>
      <w:spacing w:val="-6"/>
      <w:szCs w:val="24"/>
    </w:rPr>
  </w:style>
  <w:style w:type="paragraph" w:styleId="4">
    <w:name w:val="toc 5"/>
    <w:basedOn w:val="1"/>
    <w:next w:val="1"/>
    <w:autoRedefine/>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5">
    <w:name w:val="Plain Text"/>
    <w:basedOn w:val="1"/>
    <w:autoRedefine/>
    <w:qFormat/>
    <w:uiPriority w:val="0"/>
    <w:rPr>
      <w:rFonts w:ascii="宋体"/>
    </w:rPr>
  </w:style>
  <w:style w:type="paragraph" w:styleId="6">
    <w:name w:val="footer"/>
    <w:basedOn w:val="1"/>
    <w:next w:val="7"/>
    <w:autoRedefine/>
    <w:qFormat/>
    <w:uiPriority w:val="0"/>
    <w:pPr>
      <w:tabs>
        <w:tab w:val="center" w:pos="4153"/>
        <w:tab w:val="right" w:pos="8306"/>
      </w:tabs>
      <w:snapToGrid w:val="0"/>
      <w:jc w:val="left"/>
    </w:pPr>
    <w:rPr>
      <w:sz w:val="18"/>
      <w:szCs w:val="18"/>
    </w:rPr>
  </w:style>
  <w:style w:type="paragraph" w:customStyle="1" w:styleId="7">
    <w:name w:val="索引 51"/>
    <w:basedOn w:val="1"/>
    <w:next w:val="1"/>
    <w:autoRedefine/>
    <w:qFormat/>
    <w:uiPriority w:val="0"/>
    <w:pPr>
      <w:ind w:left="1680"/>
    </w:p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paragraph" w:customStyle="1" w:styleId="14">
    <w:name w:val="Heading1"/>
    <w:next w:val="1"/>
    <w:autoRedefine/>
    <w:qFormat/>
    <w:uiPriority w:val="0"/>
    <w:pPr>
      <w:widowControl w:val="0"/>
      <w:spacing w:before="100" w:beforeAutospacing="1" w:after="100" w:afterAutospacing="1"/>
      <w:jc w:val="left"/>
      <w:textAlignment w:val="baseline"/>
    </w:pPr>
    <w:rPr>
      <w:rFonts w:ascii="宋体" w:hAnsi="宋体" w:eastAsia="宋体" w:cs="宋体"/>
      <w:b/>
      <w:bCs/>
      <w:kern w:val="44"/>
      <w:sz w:val="48"/>
      <w:szCs w:val="48"/>
      <w:lang w:val="en-US" w:eastAsia="zh-CN" w:bidi="ar-SA"/>
    </w:rPr>
  </w:style>
  <w:style w:type="paragraph" w:customStyle="1" w:styleId="15">
    <w:name w:val="_Style 3"/>
    <w:basedOn w:val="1"/>
    <w:autoRedefine/>
    <w:qFormat/>
    <w:uiPriority w:val="0"/>
    <w:pPr>
      <w:ind w:firstLine="420" w:firstLineChars="200"/>
    </w:pPr>
  </w:style>
  <w:style w:type="paragraph" w:customStyle="1" w:styleId="16">
    <w:name w:val="p0"/>
    <w:basedOn w:val="1"/>
    <w:autoRedefine/>
    <w:qFormat/>
    <w:uiPriority w:val="0"/>
    <w:pPr>
      <w:widowControl/>
    </w:pPr>
    <w:rPr>
      <w:kern w:val="0"/>
      <w:szCs w:val="21"/>
    </w:rPr>
  </w:style>
  <w:style w:type="character" w:customStyle="1" w:styleId="17">
    <w:name w:val="font01"/>
    <w:basedOn w:val="12"/>
    <w:qFormat/>
    <w:uiPriority w:val="0"/>
    <w:rPr>
      <w:rFonts w:hint="eastAsia" w:ascii="宋体" w:hAnsi="宋体" w:eastAsia="宋体" w:cs="宋体"/>
      <w:color w:val="FF0000"/>
      <w:sz w:val="24"/>
      <w:szCs w:val="24"/>
      <w:u w:val="none"/>
    </w:rPr>
  </w:style>
  <w:style w:type="character" w:customStyle="1" w:styleId="18">
    <w:name w:val="font11"/>
    <w:basedOn w:val="12"/>
    <w:qFormat/>
    <w:uiPriority w:val="0"/>
    <w:rPr>
      <w:rFonts w:hint="eastAsia" w:ascii="宋体" w:hAnsi="宋体" w:eastAsia="宋体" w:cs="宋体"/>
      <w:color w:val="000000"/>
      <w:sz w:val="24"/>
      <w:szCs w:val="24"/>
      <w:u w:val="none"/>
    </w:rPr>
  </w:style>
  <w:style w:type="character" w:customStyle="1" w:styleId="19">
    <w:name w:val="font31"/>
    <w:basedOn w:val="12"/>
    <w:qFormat/>
    <w:uiPriority w:val="0"/>
    <w:rPr>
      <w:rFonts w:ascii="方正仿宋_GBK" w:hAnsi="方正仿宋_GBK" w:eastAsia="方正仿宋_GBK" w:cs="方正仿宋_GBK"/>
      <w:color w:val="000000"/>
      <w:sz w:val="16"/>
      <w:szCs w:val="16"/>
      <w:u w:val="none"/>
    </w:rPr>
  </w:style>
  <w:style w:type="paragraph" w:customStyle="1" w:styleId="20">
    <w:name w:val="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pa-2"/>
    <w:basedOn w:val="1"/>
    <w:qFormat/>
    <w:uiPriority w:val="0"/>
    <w:pPr>
      <w:widowControl/>
      <w:spacing w:before="150" w:after="15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2130</Words>
  <Characters>2172</Characters>
  <Lines>0</Lines>
  <Paragraphs>25</Paragraphs>
  <TotalTime>13</TotalTime>
  <ScaleCrop>false</ScaleCrop>
  <LinksUpToDate>false</LinksUpToDate>
  <CharactersWithSpaces>2424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2018-11-15T11:49:00Z</dcterms:created>
  <dc:creator>Administrator</dc:creator>
  <cp:lastModifiedBy>而已.</cp:lastModifiedBy>
  <cp:lastPrinted>2023-02-16T12:49:00Z</cp:lastPrinted>
  <dcterms:modified xsi:type="dcterms:W3CDTF">2025-08-13T08:04:12Z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238690363_cloud</vt:lpwstr>
  </property>
  <property fmtid="{D5CDD505-2E9C-101B-9397-08002B2CF9AE}" pid="4" name="ICV">
    <vt:lpwstr>7CC9753F14104C8893AF38C341718E74</vt:lpwstr>
  </property>
  <property fmtid="{D5CDD505-2E9C-101B-9397-08002B2CF9AE}" pid="5" name="KSOTemplateDocerSaveRecord">
    <vt:lpwstr>eyJoZGlkIjoiZDRlMTI0ZmZkNWVkNDk2ZTg4NWYwOTQyMjQxMmY4NGEiLCJ1c2VySWQiOiI2MDAzNzA4NTEifQ==</vt:lpwstr>
  </property>
</Properties>
</file>